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9780"/>
      </w:tblGrid>
      <w:tr w:rsidR="002D1A49" w14:paraId="6F0C4910" w14:textId="77777777" w:rsidTr="008E5D11">
        <w:tc>
          <w:tcPr>
            <w:tcW w:w="5529" w:type="dxa"/>
          </w:tcPr>
          <w:p w14:paraId="24A4BB35" w14:textId="410D3A56" w:rsidR="002D1A49" w:rsidRPr="00B4357D" w:rsidRDefault="004F4F7B" w:rsidP="00B4357D">
            <w:pPr>
              <w:spacing w:before="240"/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 xml:space="preserve">Event/Activity </w:t>
            </w:r>
            <w:r w:rsidR="00B4357D" w:rsidRPr="00B4357D">
              <w:rPr>
                <w:rFonts w:ascii="Franklin Gothic Book" w:hAnsi="Franklin Gothic Book"/>
                <w:sz w:val="36"/>
                <w:szCs w:val="36"/>
              </w:rPr>
              <w:t>Risk</w:t>
            </w:r>
            <w:r w:rsidR="008E5D11">
              <w:rPr>
                <w:rFonts w:ascii="Franklin Gothic Book" w:hAnsi="Franklin Gothic Book"/>
                <w:sz w:val="36"/>
                <w:szCs w:val="36"/>
              </w:rPr>
              <w:t xml:space="preserve"> </w:t>
            </w:r>
            <w:r w:rsidR="00B4357D" w:rsidRPr="00B4357D">
              <w:rPr>
                <w:rFonts w:ascii="Franklin Gothic Book" w:hAnsi="Franklin Gothic Book"/>
                <w:sz w:val="36"/>
                <w:szCs w:val="36"/>
              </w:rPr>
              <w:t>Assessment</w:t>
            </w:r>
          </w:p>
        </w:tc>
        <w:tc>
          <w:tcPr>
            <w:tcW w:w="9780" w:type="dxa"/>
          </w:tcPr>
          <w:p w14:paraId="5EAEB2C0" w14:textId="1A02E138" w:rsidR="002D1A49" w:rsidRDefault="004F4F7B" w:rsidP="002D1A4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B86D03F" wp14:editId="6AEC828C">
                  <wp:extent cx="2559867" cy="407498"/>
                  <wp:effectExtent l="0" t="0" r="0" b="0"/>
                  <wp:docPr id="2" name="Picture 2" descr="A picture containing clipar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_methodist_logo_hir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32" cy="41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BD86F" w14:textId="77777777" w:rsidR="0001158C" w:rsidRDefault="0001158C"/>
    <w:p w14:paraId="6F8AEA45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560"/>
        <w:gridCol w:w="6378"/>
      </w:tblGrid>
      <w:tr w:rsidR="00B4357D" w14:paraId="15EF3566" w14:textId="77777777" w:rsidTr="004F4F7B">
        <w:tc>
          <w:tcPr>
            <w:tcW w:w="1696" w:type="dxa"/>
            <w:vAlign w:val="center"/>
          </w:tcPr>
          <w:p w14:paraId="3F4A5200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Event/Activity</w:t>
            </w:r>
          </w:p>
        </w:tc>
        <w:tc>
          <w:tcPr>
            <w:tcW w:w="13608" w:type="dxa"/>
            <w:gridSpan w:val="3"/>
            <w:vAlign w:val="center"/>
          </w:tcPr>
          <w:p w14:paraId="2138AA6F" w14:textId="3F8E08AB" w:rsidR="00B4357D" w:rsidRDefault="00B4357D" w:rsidP="004F4F7B"/>
        </w:tc>
      </w:tr>
      <w:tr w:rsidR="00B4357D" w14:paraId="5F279AB2" w14:textId="77777777" w:rsidTr="004F4F7B">
        <w:tc>
          <w:tcPr>
            <w:tcW w:w="1696" w:type="dxa"/>
            <w:vAlign w:val="center"/>
          </w:tcPr>
          <w:p w14:paraId="14E05210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Date(s)</w:t>
            </w:r>
          </w:p>
        </w:tc>
        <w:tc>
          <w:tcPr>
            <w:tcW w:w="13608" w:type="dxa"/>
            <w:gridSpan w:val="3"/>
            <w:vAlign w:val="center"/>
          </w:tcPr>
          <w:p w14:paraId="7CB8F8A4" w14:textId="57315BC0" w:rsidR="00B4357D" w:rsidRDefault="00B4357D" w:rsidP="004F4F7B"/>
        </w:tc>
      </w:tr>
      <w:tr w:rsidR="00B4357D" w14:paraId="244ED22B" w14:textId="77777777" w:rsidTr="004F4F7B">
        <w:tc>
          <w:tcPr>
            <w:tcW w:w="1696" w:type="dxa"/>
            <w:vAlign w:val="center"/>
          </w:tcPr>
          <w:p w14:paraId="0D6686E5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Location</w:t>
            </w:r>
          </w:p>
        </w:tc>
        <w:tc>
          <w:tcPr>
            <w:tcW w:w="13608" w:type="dxa"/>
            <w:gridSpan w:val="3"/>
            <w:vAlign w:val="center"/>
          </w:tcPr>
          <w:p w14:paraId="3151A5B5" w14:textId="266FD186" w:rsidR="00B4357D" w:rsidRDefault="00B4357D" w:rsidP="004F4F7B"/>
        </w:tc>
      </w:tr>
      <w:tr w:rsidR="004F4F7B" w14:paraId="7B186E8A" w14:textId="77777777" w:rsidTr="004F4F7B">
        <w:tc>
          <w:tcPr>
            <w:tcW w:w="1696" w:type="dxa"/>
            <w:vAlign w:val="center"/>
          </w:tcPr>
          <w:p w14:paraId="7EE1850C" w14:textId="77777777" w:rsidR="004F4F7B" w:rsidRPr="00B4357D" w:rsidRDefault="004F4F7B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Group</w:t>
            </w:r>
          </w:p>
        </w:tc>
        <w:tc>
          <w:tcPr>
            <w:tcW w:w="5670" w:type="dxa"/>
            <w:vAlign w:val="center"/>
          </w:tcPr>
          <w:p w14:paraId="25CC65DA" w14:textId="0E4154C1" w:rsidR="004F4F7B" w:rsidRDefault="004F4F7B" w:rsidP="004F4F7B"/>
        </w:tc>
        <w:tc>
          <w:tcPr>
            <w:tcW w:w="1560" w:type="dxa"/>
            <w:vAlign w:val="center"/>
          </w:tcPr>
          <w:p w14:paraId="2D6C172A" w14:textId="1984C3DC" w:rsidR="004F4F7B" w:rsidRDefault="004F4F7B" w:rsidP="004F4F7B">
            <w:r w:rsidRPr="00B4357D">
              <w:rPr>
                <w:rFonts w:ascii="Franklin Gothic Book" w:hAnsi="Franklin Gothic Book"/>
              </w:rPr>
              <w:t>Group Leader</w:t>
            </w:r>
          </w:p>
        </w:tc>
        <w:tc>
          <w:tcPr>
            <w:tcW w:w="6378" w:type="dxa"/>
            <w:vAlign w:val="center"/>
          </w:tcPr>
          <w:p w14:paraId="2CBA1DDD" w14:textId="6B047A15" w:rsidR="004F4F7B" w:rsidRDefault="004F4F7B" w:rsidP="00503D74"/>
        </w:tc>
      </w:tr>
      <w:tr w:rsidR="00B4357D" w14:paraId="04357D03" w14:textId="77777777" w:rsidTr="004F4F7B">
        <w:tc>
          <w:tcPr>
            <w:tcW w:w="1696" w:type="dxa"/>
            <w:vAlign w:val="center"/>
          </w:tcPr>
          <w:p w14:paraId="2008A9F7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Contact Address</w:t>
            </w:r>
          </w:p>
        </w:tc>
        <w:tc>
          <w:tcPr>
            <w:tcW w:w="13608" w:type="dxa"/>
            <w:gridSpan w:val="3"/>
            <w:vAlign w:val="center"/>
          </w:tcPr>
          <w:p w14:paraId="076D3922" w14:textId="77777777" w:rsidR="00B4357D" w:rsidRDefault="00B4357D" w:rsidP="004F4F7B"/>
        </w:tc>
      </w:tr>
      <w:tr w:rsidR="004F4F7B" w14:paraId="2E666567" w14:textId="77777777" w:rsidTr="004F4F7B">
        <w:tc>
          <w:tcPr>
            <w:tcW w:w="1696" w:type="dxa"/>
            <w:vAlign w:val="center"/>
          </w:tcPr>
          <w:p w14:paraId="13097D49" w14:textId="77777777" w:rsidR="004F4F7B" w:rsidRPr="00B4357D" w:rsidRDefault="004F4F7B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Phone</w:t>
            </w:r>
          </w:p>
        </w:tc>
        <w:tc>
          <w:tcPr>
            <w:tcW w:w="5670" w:type="dxa"/>
            <w:vAlign w:val="center"/>
          </w:tcPr>
          <w:p w14:paraId="5A4E264D" w14:textId="77777777" w:rsidR="004F4F7B" w:rsidRDefault="004F4F7B" w:rsidP="004F4F7B"/>
        </w:tc>
        <w:tc>
          <w:tcPr>
            <w:tcW w:w="1560" w:type="dxa"/>
            <w:vAlign w:val="center"/>
          </w:tcPr>
          <w:p w14:paraId="03202FB8" w14:textId="16052143" w:rsidR="004F4F7B" w:rsidRDefault="004F4F7B" w:rsidP="004F4F7B">
            <w:r w:rsidRPr="00B4357D">
              <w:rPr>
                <w:rFonts w:ascii="Franklin Gothic Book" w:hAnsi="Franklin Gothic Book"/>
              </w:rPr>
              <w:t>Email</w:t>
            </w:r>
          </w:p>
        </w:tc>
        <w:tc>
          <w:tcPr>
            <w:tcW w:w="6378" w:type="dxa"/>
            <w:vAlign w:val="center"/>
          </w:tcPr>
          <w:p w14:paraId="6E181EE7" w14:textId="7E7B468A" w:rsidR="004F4F7B" w:rsidRDefault="004F4F7B"/>
        </w:tc>
      </w:tr>
      <w:tr w:rsidR="004F4F7B" w14:paraId="36C47188" w14:textId="77777777" w:rsidTr="004F4F7B">
        <w:trPr>
          <w:trHeight w:val="567"/>
        </w:trPr>
        <w:tc>
          <w:tcPr>
            <w:tcW w:w="7366" w:type="dxa"/>
            <w:gridSpan w:val="2"/>
            <w:vAlign w:val="center"/>
          </w:tcPr>
          <w:p w14:paraId="7CA44D4C" w14:textId="2197FA1E" w:rsidR="004F4F7B" w:rsidRDefault="00624636" w:rsidP="004F4F7B">
            <w:r>
              <w:rPr>
                <w:rFonts w:ascii="Franklin Gothic Book" w:hAnsi="Franklin Gothic Book"/>
              </w:rPr>
              <w:t>Responsible body,</w:t>
            </w:r>
            <w:r w:rsidR="004F4F7B">
              <w:rPr>
                <w:rFonts w:ascii="Franklin Gothic Book" w:hAnsi="Franklin Gothic Book"/>
              </w:rPr>
              <w:t xml:space="preserve"> for example Church Council/Circuit Meeting</w:t>
            </w:r>
          </w:p>
        </w:tc>
        <w:tc>
          <w:tcPr>
            <w:tcW w:w="7938" w:type="dxa"/>
            <w:gridSpan w:val="2"/>
            <w:vAlign w:val="center"/>
          </w:tcPr>
          <w:p w14:paraId="34CCFAF6" w14:textId="1D9F203C" w:rsidR="004F4F7B" w:rsidRDefault="004F4F7B" w:rsidP="004F4F7B"/>
        </w:tc>
      </w:tr>
    </w:tbl>
    <w:p w14:paraId="224207EC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402"/>
        <w:gridCol w:w="3743"/>
        <w:gridCol w:w="3061"/>
      </w:tblGrid>
      <w:tr w:rsidR="000006ED" w:rsidRPr="00B4357D" w14:paraId="2CD964A9" w14:textId="77777777" w:rsidTr="009C3D97">
        <w:trPr>
          <w:cantSplit/>
          <w:tblHeader/>
        </w:trPr>
        <w:tc>
          <w:tcPr>
            <w:tcW w:w="2263" w:type="dxa"/>
            <w:shd w:val="clear" w:color="auto" w:fill="000000" w:themeFill="text1"/>
          </w:tcPr>
          <w:p w14:paraId="5A36B96E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Activity</w:t>
            </w:r>
          </w:p>
        </w:tc>
        <w:tc>
          <w:tcPr>
            <w:tcW w:w="2835" w:type="dxa"/>
            <w:shd w:val="clear" w:color="auto" w:fill="000000" w:themeFill="text1"/>
          </w:tcPr>
          <w:p w14:paraId="0074A2DB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Possible Risk</w:t>
            </w:r>
          </w:p>
        </w:tc>
        <w:tc>
          <w:tcPr>
            <w:tcW w:w="3402" w:type="dxa"/>
            <w:shd w:val="clear" w:color="auto" w:fill="000000" w:themeFill="text1"/>
          </w:tcPr>
          <w:p w14:paraId="159862A2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Prevention</w:t>
            </w:r>
          </w:p>
        </w:tc>
        <w:tc>
          <w:tcPr>
            <w:tcW w:w="3743" w:type="dxa"/>
            <w:shd w:val="clear" w:color="auto" w:fill="000000" w:themeFill="text1"/>
          </w:tcPr>
          <w:p w14:paraId="120CA7BD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Action to be taken to reduce risk</w:t>
            </w:r>
          </w:p>
        </w:tc>
        <w:tc>
          <w:tcPr>
            <w:tcW w:w="3061" w:type="dxa"/>
            <w:shd w:val="clear" w:color="auto" w:fill="000000" w:themeFill="text1"/>
          </w:tcPr>
          <w:p w14:paraId="0A8BB632" w14:textId="7B3E362E" w:rsidR="00B4357D" w:rsidRPr="00B4357D" w:rsidRDefault="002D72D5">
            <w:pPr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>Person/People Responsible</w:t>
            </w:r>
          </w:p>
        </w:tc>
      </w:tr>
      <w:tr w:rsidR="000521EF" w14:paraId="2F9B396C" w14:textId="77777777" w:rsidTr="000B51B4">
        <w:trPr>
          <w:cantSplit/>
          <w:trHeight w:val="680"/>
        </w:trPr>
        <w:tc>
          <w:tcPr>
            <w:tcW w:w="2263" w:type="dxa"/>
          </w:tcPr>
          <w:p w14:paraId="2AF763FA" w14:textId="40D48A14" w:rsidR="000521EF" w:rsidRDefault="000521EF" w:rsidP="000521EF"/>
        </w:tc>
        <w:tc>
          <w:tcPr>
            <w:tcW w:w="2835" w:type="dxa"/>
          </w:tcPr>
          <w:p w14:paraId="6FC32EF8" w14:textId="215B262F" w:rsidR="000521EF" w:rsidRDefault="000521EF" w:rsidP="000521EF"/>
        </w:tc>
        <w:tc>
          <w:tcPr>
            <w:tcW w:w="3402" w:type="dxa"/>
          </w:tcPr>
          <w:p w14:paraId="2DEDCAAE" w14:textId="5EC0B135" w:rsidR="000521EF" w:rsidRDefault="000521EF" w:rsidP="000521EF"/>
        </w:tc>
        <w:tc>
          <w:tcPr>
            <w:tcW w:w="3743" w:type="dxa"/>
          </w:tcPr>
          <w:p w14:paraId="16854AB5" w14:textId="77777777" w:rsidR="000521EF" w:rsidRDefault="000521EF" w:rsidP="000521EF"/>
        </w:tc>
        <w:tc>
          <w:tcPr>
            <w:tcW w:w="3061" w:type="dxa"/>
          </w:tcPr>
          <w:p w14:paraId="128FBEE6" w14:textId="77777777" w:rsidR="000521EF" w:rsidRDefault="000521EF" w:rsidP="000521EF"/>
        </w:tc>
      </w:tr>
      <w:tr w:rsidR="000521EF" w14:paraId="1F59B388" w14:textId="77777777" w:rsidTr="000B51B4">
        <w:trPr>
          <w:cantSplit/>
          <w:trHeight w:val="680"/>
        </w:trPr>
        <w:tc>
          <w:tcPr>
            <w:tcW w:w="2263" w:type="dxa"/>
          </w:tcPr>
          <w:p w14:paraId="70F6C317" w14:textId="2ABAE05D" w:rsidR="000521EF" w:rsidRDefault="000521EF" w:rsidP="000521EF"/>
        </w:tc>
        <w:tc>
          <w:tcPr>
            <w:tcW w:w="2835" w:type="dxa"/>
          </w:tcPr>
          <w:p w14:paraId="45A747E9" w14:textId="77777777" w:rsidR="000521EF" w:rsidRDefault="000521EF" w:rsidP="000521EF"/>
        </w:tc>
        <w:tc>
          <w:tcPr>
            <w:tcW w:w="3402" w:type="dxa"/>
          </w:tcPr>
          <w:p w14:paraId="3D7E878B" w14:textId="77777777" w:rsidR="000521EF" w:rsidRDefault="000521EF" w:rsidP="000521EF"/>
        </w:tc>
        <w:tc>
          <w:tcPr>
            <w:tcW w:w="3743" w:type="dxa"/>
          </w:tcPr>
          <w:p w14:paraId="3A22A76E" w14:textId="25A3CDA5" w:rsidR="000521EF" w:rsidRDefault="000521EF" w:rsidP="000521EF"/>
        </w:tc>
        <w:tc>
          <w:tcPr>
            <w:tcW w:w="3061" w:type="dxa"/>
          </w:tcPr>
          <w:p w14:paraId="5E7DE8D2" w14:textId="77777777" w:rsidR="000521EF" w:rsidRDefault="000521EF" w:rsidP="000521EF"/>
        </w:tc>
      </w:tr>
      <w:tr w:rsidR="000521EF" w14:paraId="646D59E7" w14:textId="77777777" w:rsidTr="000B51B4">
        <w:trPr>
          <w:cantSplit/>
          <w:trHeight w:val="680"/>
        </w:trPr>
        <w:tc>
          <w:tcPr>
            <w:tcW w:w="2263" w:type="dxa"/>
          </w:tcPr>
          <w:p w14:paraId="4F4929D1" w14:textId="3110AD70" w:rsidR="000521EF" w:rsidRDefault="000521EF" w:rsidP="000521EF"/>
        </w:tc>
        <w:tc>
          <w:tcPr>
            <w:tcW w:w="2835" w:type="dxa"/>
          </w:tcPr>
          <w:p w14:paraId="44D626B8" w14:textId="5EA668D5" w:rsidR="000521EF" w:rsidRDefault="000521EF" w:rsidP="000521EF"/>
        </w:tc>
        <w:tc>
          <w:tcPr>
            <w:tcW w:w="3402" w:type="dxa"/>
          </w:tcPr>
          <w:p w14:paraId="66983AFB" w14:textId="52F3663F" w:rsidR="000521EF" w:rsidRDefault="000521EF" w:rsidP="000521EF"/>
        </w:tc>
        <w:tc>
          <w:tcPr>
            <w:tcW w:w="3743" w:type="dxa"/>
          </w:tcPr>
          <w:p w14:paraId="791B9CBA" w14:textId="4308D6B7" w:rsidR="000521EF" w:rsidRDefault="000521EF" w:rsidP="000521EF"/>
        </w:tc>
        <w:tc>
          <w:tcPr>
            <w:tcW w:w="3061" w:type="dxa"/>
          </w:tcPr>
          <w:p w14:paraId="33587AD7" w14:textId="77777777" w:rsidR="000521EF" w:rsidRDefault="000521EF" w:rsidP="000521EF"/>
        </w:tc>
      </w:tr>
      <w:tr w:rsidR="000521EF" w14:paraId="3393D62F" w14:textId="77777777" w:rsidTr="000B51B4">
        <w:trPr>
          <w:cantSplit/>
          <w:trHeight w:val="680"/>
        </w:trPr>
        <w:tc>
          <w:tcPr>
            <w:tcW w:w="2263" w:type="dxa"/>
          </w:tcPr>
          <w:p w14:paraId="521EDDEA" w14:textId="25A5FD73" w:rsidR="000521EF" w:rsidRDefault="000521EF" w:rsidP="000521EF"/>
        </w:tc>
        <w:tc>
          <w:tcPr>
            <w:tcW w:w="2835" w:type="dxa"/>
          </w:tcPr>
          <w:p w14:paraId="05344289" w14:textId="0D1CD1B6" w:rsidR="000521EF" w:rsidRDefault="000521EF" w:rsidP="000521EF"/>
        </w:tc>
        <w:tc>
          <w:tcPr>
            <w:tcW w:w="3402" w:type="dxa"/>
          </w:tcPr>
          <w:p w14:paraId="40E94428" w14:textId="4138339E" w:rsidR="000521EF" w:rsidRDefault="000521EF" w:rsidP="000521EF"/>
        </w:tc>
        <w:tc>
          <w:tcPr>
            <w:tcW w:w="3743" w:type="dxa"/>
          </w:tcPr>
          <w:p w14:paraId="4FE889D2" w14:textId="4521FE07" w:rsidR="000521EF" w:rsidRDefault="000521EF" w:rsidP="000521EF"/>
        </w:tc>
        <w:tc>
          <w:tcPr>
            <w:tcW w:w="3061" w:type="dxa"/>
          </w:tcPr>
          <w:p w14:paraId="26FC2E95" w14:textId="77777777" w:rsidR="000521EF" w:rsidRDefault="000521EF" w:rsidP="000521EF"/>
        </w:tc>
      </w:tr>
      <w:tr w:rsidR="000521EF" w14:paraId="776BAF0B" w14:textId="77777777" w:rsidTr="000B51B4">
        <w:trPr>
          <w:cantSplit/>
          <w:trHeight w:val="680"/>
        </w:trPr>
        <w:tc>
          <w:tcPr>
            <w:tcW w:w="2263" w:type="dxa"/>
          </w:tcPr>
          <w:p w14:paraId="498C8A90" w14:textId="3BAB9C9B" w:rsidR="000521EF" w:rsidRDefault="000521EF" w:rsidP="000521EF"/>
        </w:tc>
        <w:tc>
          <w:tcPr>
            <w:tcW w:w="2835" w:type="dxa"/>
          </w:tcPr>
          <w:p w14:paraId="2FAC86B6" w14:textId="7EFC99F7" w:rsidR="000521EF" w:rsidRDefault="000521EF" w:rsidP="000521EF"/>
        </w:tc>
        <w:tc>
          <w:tcPr>
            <w:tcW w:w="3402" w:type="dxa"/>
          </w:tcPr>
          <w:p w14:paraId="08B8CA23" w14:textId="77777777" w:rsidR="000521EF" w:rsidRDefault="000521EF" w:rsidP="000521EF"/>
        </w:tc>
        <w:tc>
          <w:tcPr>
            <w:tcW w:w="3743" w:type="dxa"/>
          </w:tcPr>
          <w:p w14:paraId="342F6846" w14:textId="441B1A53" w:rsidR="000521EF" w:rsidRDefault="000521EF" w:rsidP="000521EF"/>
        </w:tc>
        <w:tc>
          <w:tcPr>
            <w:tcW w:w="3061" w:type="dxa"/>
          </w:tcPr>
          <w:p w14:paraId="19C00AD1" w14:textId="77777777" w:rsidR="000521EF" w:rsidRDefault="000521EF" w:rsidP="000521EF"/>
        </w:tc>
      </w:tr>
      <w:tr w:rsidR="000521EF" w14:paraId="55B45B27" w14:textId="77777777" w:rsidTr="000B51B4">
        <w:trPr>
          <w:cantSplit/>
          <w:trHeight w:val="680"/>
        </w:trPr>
        <w:tc>
          <w:tcPr>
            <w:tcW w:w="2263" w:type="dxa"/>
          </w:tcPr>
          <w:p w14:paraId="79271EE5" w14:textId="1C8CDCAF" w:rsidR="000521EF" w:rsidRDefault="000521EF" w:rsidP="000521EF"/>
        </w:tc>
        <w:tc>
          <w:tcPr>
            <w:tcW w:w="2835" w:type="dxa"/>
          </w:tcPr>
          <w:p w14:paraId="6CD93897" w14:textId="241D8BE7" w:rsidR="000521EF" w:rsidRDefault="000521EF" w:rsidP="000521EF"/>
        </w:tc>
        <w:tc>
          <w:tcPr>
            <w:tcW w:w="3402" w:type="dxa"/>
          </w:tcPr>
          <w:p w14:paraId="645CED5E" w14:textId="729A4A33" w:rsidR="000521EF" w:rsidRDefault="000521EF" w:rsidP="000521EF"/>
        </w:tc>
        <w:tc>
          <w:tcPr>
            <w:tcW w:w="3743" w:type="dxa"/>
          </w:tcPr>
          <w:p w14:paraId="5C0B1A5F" w14:textId="5ECDBC70" w:rsidR="000521EF" w:rsidRDefault="000521EF" w:rsidP="000521EF"/>
        </w:tc>
        <w:tc>
          <w:tcPr>
            <w:tcW w:w="3061" w:type="dxa"/>
          </w:tcPr>
          <w:p w14:paraId="30FF8594" w14:textId="77777777" w:rsidR="000521EF" w:rsidRDefault="000521EF" w:rsidP="000521EF"/>
        </w:tc>
      </w:tr>
      <w:tr w:rsidR="000521EF" w14:paraId="36272125" w14:textId="77777777" w:rsidTr="000B51B4">
        <w:trPr>
          <w:cantSplit/>
          <w:trHeight w:val="680"/>
        </w:trPr>
        <w:tc>
          <w:tcPr>
            <w:tcW w:w="2263" w:type="dxa"/>
          </w:tcPr>
          <w:p w14:paraId="0319BF96" w14:textId="03DE96D5" w:rsidR="000521EF" w:rsidRDefault="000521EF" w:rsidP="000521EF"/>
        </w:tc>
        <w:tc>
          <w:tcPr>
            <w:tcW w:w="2835" w:type="dxa"/>
          </w:tcPr>
          <w:p w14:paraId="0DD79DDC" w14:textId="4FB5933E" w:rsidR="000521EF" w:rsidRDefault="000521EF" w:rsidP="000521EF"/>
        </w:tc>
        <w:tc>
          <w:tcPr>
            <w:tcW w:w="3402" w:type="dxa"/>
          </w:tcPr>
          <w:p w14:paraId="23CFB587" w14:textId="62FAEF27" w:rsidR="000521EF" w:rsidRDefault="000521EF" w:rsidP="000521EF"/>
        </w:tc>
        <w:tc>
          <w:tcPr>
            <w:tcW w:w="3743" w:type="dxa"/>
          </w:tcPr>
          <w:p w14:paraId="7273B3C9" w14:textId="15C3102C" w:rsidR="000521EF" w:rsidRDefault="000521EF" w:rsidP="000521EF"/>
        </w:tc>
        <w:tc>
          <w:tcPr>
            <w:tcW w:w="3061" w:type="dxa"/>
          </w:tcPr>
          <w:p w14:paraId="5BC52B9E" w14:textId="77777777" w:rsidR="000521EF" w:rsidRDefault="000521EF" w:rsidP="000521EF"/>
        </w:tc>
      </w:tr>
      <w:tr w:rsidR="000521EF" w14:paraId="0CE829A6" w14:textId="77777777" w:rsidTr="000B51B4">
        <w:trPr>
          <w:cantSplit/>
          <w:trHeight w:val="680"/>
        </w:trPr>
        <w:tc>
          <w:tcPr>
            <w:tcW w:w="2263" w:type="dxa"/>
          </w:tcPr>
          <w:p w14:paraId="162F4CA1" w14:textId="78A98B70" w:rsidR="000521EF" w:rsidRDefault="000521EF" w:rsidP="000521EF"/>
        </w:tc>
        <w:tc>
          <w:tcPr>
            <w:tcW w:w="2835" w:type="dxa"/>
          </w:tcPr>
          <w:p w14:paraId="2F9B7B34" w14:textId="5FEBEB2A" w:rsidR="000521EF" w:rsidRDefault="000521EF" w:rsidP="000521EF"/>
        </w:tc>
        <w:tc>
          <w:tcPr>
            <w:tcW w:w="3402" w:type="dxa"/>
          </w:tcPr>
          <w:p w14:paraId="7AD25500" w14:textId="0D4D0CAC" w:rsidR="000521EF" w:rsidRDefault="000521EF" w:rsidP="000521EF"/>
        </w:tc>
        <w:tc>
          <w:tcPr>
            <w:tcW w:w="3743" w:type="dxa"/>
          </w:tcPr>
          <w:p w14:paraId="7213DC67" w14:textId="77777777" w:rsidR="000521EF" w:rsidRDefault="000521EF" w:rsidP="000521EF"/>
        </w:tc>
        <w:tc>
          <w:tcPr>
            <w:tcW w:w="3061" w:type="dxa"/>
          </w:tcPr>
          <w:p w14:paraId="7EFB61E9" w14:textId="77777777" w:rsidR="000521EF" w:rsidRDefault="000521EF" w:rsidP="000521EF"/>
        </w:tc>
      </w:tr>
      <w:tr w:rsidR="000521EF" w14:paraId="00F48321" w14:textId="77777777" w:rsidTr="000B51B4">
        <w:trPr>
          <w:cantSplit/>
          <w:trHeight w:val="680"/>
        </w:trPr>
        <w:tc>
          <w:tcPr>
            <w:tcW w:w="2263" w:type="dxa"/>
          </w:tcPr>
          <w:p w14:paraId="41927E7A" w14:textId="6876F8CB" w:rsidR="000521EF" w:rsidRDefault="000521EF" w:rsidP="000521EF"/>
        </w:tc>
        <w:tc>
          <w:tcPr>
            <w:tcW w:w="2835" w:type="dxa"/>
          </w:tcPr>
          <w:p w14:paraId="2C0AD880" w14:textId="4811A86B" w:rsidR="000521EF" w:rsidRDefault="000521EF" w:rsidP="000521EF"/>
        </w:tc>
        <w:tc>
          <w:tcPr>
            <w:tcW w:w="3402" w:type="dxa"/>
          </w:tcPr>
          <w:p w14:paraId="37207999" w14:textId="70820BF5" w:rsidR="000521EF" w:rsidRDefault="000521EF" w:rsidP="000521EF"/>
        </w:tc>
        <w:tc>
          <w:tcPr>
            <w:tcW w:w="3743" w:type="dxa"/>
          </w:tcPr>
          <w:p w14:paraId="73E5A6EA" w14:textId="77777777" w:rsidR="000521EF" w:rsidRDefault="000521EF" w:rsidP="000521EF"/>
        </w:tc>
        <w:tc>
          <w:tcPr>
            <w:tcW w:w="3061" w:type="dxa"/>
          </w:tcPr>
          <w:p w14:paraId="4C415206" w14:textId="77777777" w:rsidR="000521EF" w:rsidRDefault="000521EF" w:rsidP="000521EF"/>
        </w:tc>
      </w:tr>
      <w:tr w:rsidR="000521EF" w14:paraId="6198738C" w14:textId="77777777" w:rsidTr="000B51B4">
        <w:trPr>
          <w:cantSplit/>
          <w:trHeight w:val="680"/>
        </w:trPr>
        <w:tc>
          <w:tcPr>
            <w:tcW w:w="2263" w:type="dxa"/>
          </w:tcPr>
          <w:p w14:paraId="3F573F63" w14:textId="454728EC" w:rsidR="000521EF" w:rsidRDefault="000521EF" w:rsidP="000521EF"/>
        </w:tc>
        <w:tc>
          <w:tcPr>
            <w:tcW w:w="2835" w:type="dxa"/>
          </w:tcPr>
          <w:p w14:paraId="11278DDD" w14:textId="7E5CB2E0" w:rsidR="000521EF" w:rsidRDefault="000521EF" w:rsidP="000521EF"/>
        </w:tc>
        <w:tc>
          <w:tcPr>
            <w:tcW w:w="3402" w:type="dxa"/>
          </w:tcPr>
          <w:p w14:paraId="357A0E82" w14:textId="509E09E8" w:rsidR="000521EF" w:rsidRDefault="000521EF" w:rsidP="000521EF"/>
        </w:tc>
        <w:tc>
          <w:tcPr>
            <w:tcW w:w="3743" w:type="dxa"/>
          </w:tcPr>
          <w:p w14:paraId="268B660C" w14:textId="775028A5" w:rsidR="000521EF" w:rsidRDefault="000521EF" w:rsidP="000521EF"/>
        </w:tc>
        <w:tc>
          <w:tcPr>
            <w:tcW w:w="3061" w:type="dxa"/>
          </w:tcPr>
          <w:p w14:paraId="4CD6A583" w14:textId="77777777" w:rsidR="000521EF" w:rsidRDefault="000521EF" w:rsidP="000521EF"/>
        </w:tc>
      </w:tr>
      <w:tr w:rsidR="000521EF" w14:paraId="23EEB78E" w14:textId="77777777" w:rsidTr="000B51B4">
        <w:trPr>
          <w:cantSplit/>
          <w:trHeight w:val="680"/>
        </w:trPr>
        <w:tc>
          <w:tcPr>
            <w:tcW w:w="2263" w:type="dxa"/>
          </w:tcPr>
          <w:p w14:paraId="30959D59" w14:textId="0471680F" w:rsidR="000521EF" w:rsidRDefault="000521EF" w:rsidP="000521EF"/>
        </w:tc>
        <w:tc>
          <w:tcPr>
            <w:tcW w:w="2835" w:type="dxa"/>
          </w:tcPr>
          <w:p w14:paraId="76C230DA" w14:textId="091BA40E" w:rsidR="000521EF" w:rsidRDefault="000521EF" w:rsidP="000521EF"/>
        </w:tc>
        <w:tc>
          <w:tcPr>
            <w:tcW w:w="3402" w:type="dxa"/>
          </w:tcPr>
          <w:p w14:paraId="12D90D04" w14:textId="096BD6C9" w:rsidR="000521EF" w:rsidRDefault="000521EF" w:rsidP="000521EF"/>
        </w:tc>
        <w:tc>
          <w:tcPr>
            <w:tcW w:w="3743" w:type="dxa"/>
          </w:tcPr>
          <w:p w14:paraId="2BD502A2" w14:textId="593438C7" w:rsidR="000521EF" w:rsidRDefault="000521EF" w:rsidP="000521EF"/>
        </w:tc>
        <w:tc>
          <w:tcPr>
            <w:tcW w:w="3061" w:type="dxa"/>
          </w:tcPr>
          <w:p w14:paraId="25D2D2D3" w14:textId="77777777" w:rsidR="000521EF" w:rsidRDefault="000521EF" w:rsidP="000521EF"/>
        </w:tc>
      </w:tr>
      <w:tr w:rsidR="000521EF" w14:paraId="4A57A3C8" w14:textId="77777777" w:rsidTr="000B51B4">
        <w:trPr>
          <w:cantSplit/>
          <w:trHeight w:val="680"/>
        </w:trPr>
        <w:tc>
          <w:tcPr>
            <w:tcW w:w="2263" w:type="dxa"/>
          </w:tcPr>
          <w:p w14:paraId="18048054" w14:textId="092F05CC" w:rsidR="000521EF" w:rsidRDefault="000521EF" w:rsidP="000521EF"/>
        </w:tc>
        <w:tc>
          <w:tcPr>
            <w:tcW w:w="2835" w:type="dxa"/>
          </w:tcPr>
          <w:p w14:paraId="7FBBE3C3" w14:textId="3D3A85E2" w:rsidR="000521EF" w:rsidRDefault="000521EF" w:rsidP="000521EF"/>
        </w:tc>
        <w:tc>
          <w:tcPr>
            <w:tcW w:w="3402" w:type="dxa"/>
          </w:tcPr>
          <w:p w14:paraId="661DBA75" w14:textId="42AC3BE4" w:rsidR="000521EF" w:rsidRDefault="000521EF" w:rsidP="000521EF"/>
        </w:tc>
        <w:tc>
          <w:tcPr>
            <w:tcW w:w="3743" w:type="dxa"/>
          </w:tcPr>
          <w:p w14:paraId="1D86F5D8" w14:textId="77777777" w:rsidR="000521EF" w:rsidRDefault="000521EF" w:rsidP="000521EF"/>
        </w:tc>
        <w:tc>
          <w:tcPr>
            <w:tcW w:w="3061" w:type="dxa"/>
          </w:tcPr>
          <w:p w14:paraId="5D92230D" w14:textId="77777777" w:rsidR="000521EF" w:rsidRDefault="000521EF" w:rsidP="000521EF"/>
        </w:tc>
      </w:tr>
    </w:tbl>
    <w:p w14:paraId="1F330560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21"/>
        <w:gridCol w:w="2722"/>
        <w:gridCol w:w="2721"/>
        <w:gridCol w:w="5444"/>
      </w:tblGrid>
      <w:tr w:rsidR="00B4357D" w14:paraId="63DF67ED" w14:textId="77777777" w:rsidTr="004F4F7B">
        <w:tc>
          <w:tcPr>
            <w:tcW w:w="1696" w:type="dxa"/>
            <w:vAlign w:val="center"/>
          </w:tcPr>
          <w:p w14:paraId="036205ED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Completed by</w:t>
            </w:r>
          </w:p>
        </w:tc>
        <w:tc>
          <w:tcPr>
            <w:tcW w:w="13608" w:type="dxa"/>
            <w:gridSpan w:val="4"/>
            <w:vAlign w:val="center"/>
          </w:tcPr>
          <w:p w14:paraId="628A049A" w14:textId="77777777" w:rsidR="00B4357D" w:rsidRDefault="00B4357D" w:rsidP="004F4F7B"/>
        </w:tc>
      </w:tr>
      <w:tr w:rsidR="00B4357D" w14:paraId="610BDD27" w14:textId="77777777" w:rsidTr="004F4F7B">
        <w:tc>
          <w:tcPr>
            <w:tcW w:w="1696" w:type="dxa"/>
            <w:vAlign w:val="center"/>
          </w:tcPr>
          <w:p w14:paraId="0CA2E317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608" w:type="dxa"/>
            <w:gridSpan w:val="4"/>
            <w:vAlign w:val="center"/>
          </w:tcPr>
          <w:p w14:paraId="5FEEA3B9" w14:textId="77777777" w:rsidR="00B4357D" w:rsidRDefault="00B4357D" w:rsidP="004F4F7B"/>
        </w:tc>
      </w:tr>
      <w:tr w:rsidR="00B4357D" w14:paraId="5229718A" w14:textId="77777777" w:rsidTr="004F4F7B">
        <w:tc>
          <w:tcPr>
            <w:tcW w:w="1696" w:type="dxa"/>
            <w:vAlign w:val="center"/>
          </w:tcPr>
          <w:p w14:paraId="1F2FFF0E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608" w:type="dxa"/>
            <w:gridSpan w:val="4"/>
            <w:vAlign w:val="center"/>
          </w:tcPr>
          <w:p w14:paraId="0F58866B" w14:textId="77777777" w:rsidR="00B4357D" w:rsidRDefault="00B4357D" w:rsidP="004F4F7B"/>
        </w:tc>
      </w:tr>
      <w:tr w:rsidR="003C6AE7" w14:paraId="72883652" w14:textId="77777777" w:rsidTr="009B7B31">
        <w:trPr>
          <w:trHeight w:val="975"/>
        </w:trPr>
        <w:tc>
          <w:tcPr>
            <w:tcW w:w="1696" w:type="dxa"/>
            <w:vAlign w:val="center"/>
          </w:tcPr>
          <w:p w14:paraId="1AF59D97" w14:textId="77777777" w:rsidR="003C6AE7" w:rsidRPr="00B4357D" w:rsidRDefault="003C6AE7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 to review</w:t>
            </w:r>
          </w:p>
        </w:tc>
        <w:tc>
          <w:tcPr>
            <w:tcW w:w="2721" w:type="dxa"/>
            <w:vAlign w:val="center"/>
          </w:tcPr>
          <w:p w14:paraId="5BAB7741" w14:textId="77777777" w:rsidR="003C6AE7" w:rsidRDefault="003C6AE7" w:rsidP="004F4F7B"/>
        </w:tc>
        <w:tc>
          <w:tcPr>
            <w:tcW w:w="2722" w:type="dxa"/>
            <w:vAlign w:val="center"/>
          </w:tcPr>
          <w:p w14:paraId="5C0AEACD" w14:textId="77777777" w:rsidR="003C6AE7" w:rsidRDefault="003C6AE7" w:rsidP="004F4F7B">
            <w:r>
              <w:rPr>
                <w:rFonts w:ascii="Franklin Gothic Book" w:hAnsi="Franklin Gothic Book"/>
              </w:rPr>
              <w:t>Date sent to Circuit Safeguarding Officer</w:t>
            </w:r>
          </w:p>
        </w:tc>
        <w:tc>
          <w:tcPr>
            <w:tcW w:w="2721" w:type="dxa"/>
            <w:vAlign w:val="center"/>
          </w:tcPr>
          <w:p w14:paraId="29DEB3C9" w14:textId="77777777" w:rsidR="003C6AE7" w:rsidRDefault="003C6AE7" w:rsidP="004F4F7B"/>
        </w:tc>
        <w:tc>
          <w:tcPr>
            <w:tcW w:w="5444" w:type="dxa"/>
            <w:vAlign w:val="center"/>
          </w:tcPr>
          <w:p w14:paraId="2C4BC9C4" w14:textId="50565119" w:rsidR="003C6AE7" w:rsidRDefault="003C6AE7" w:rsidP="004F4F7B"/>
        </w:tc>
      </w:tr>
    </w:tbl>
    <w:p w14:paraId="6E98EAFC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B4357D" w14:paraId="4DA17699" w14:textId="77777777" w:rsidTr="004F4F7B">
        <w:tc>
          <w:tcPr>
            <w:tcW w:w="1696" w:type="dxa"/>
            <w:vAlign w:val="center"/>
          </w:tcPr>
          <w:p w14:paraId="7B7BC7D8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Post event comments</w:t>
            </w:r>
          </w:p>
        </w:tc>
        <w:tc>
          <w:tcPr>
            <w:tcW w:w="13608" w:type="dxa"/>
            <w:vAlign w:val="center"/>
          </w:tcPr>
          <w:p w14:paraId="56AEA4E0" w14:textId="77777777" w:rsidR="00B4357D" w:rsidRDefault="00B4357D" w:rsidP="004F4F7B"/>
          <w:p w14:paraId="04F80583" w14:textId="77777777" w:rsidR="00F82901" w:rsidRDefault="00F82901" w:rsidP="004F4F7B"/>
          <w:p w14:paraId="39F827CA" w14:textId="77777777" w:rsidR="00F82901" w:rsidRDefault="00F82901" w:rsidP="004F4F7B"/>
          <w:p w14:paraId="001B48E1" w14:textId="77777777" w:rsidR="00F82901" w:rsidRDefault="00F82901" w:rsidP="004F4F7B"/>
          <w:p w14:paraId="31C780B5" w14:textId="77777777" w:rsidR="00F82901" w:rsidRDefault="00F82901" w:rsidP="004F4F7B"/>
        </w:tc>
      </w:tr>
      <w:tr w:rsidR="00B4357D" w14:paraId="0A7E3E78" w14:textId="77777777" w:rsidTr="004F4F7B">
        <w:tc>
          <w:tcPr>
            <w:tcW w:w="1696" w:type="dxa"/>
            <w:vAlign w:val="center"/>
          </w:tcPr>
          <w:p w14:paraId="464FA173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608" w:type="dxa"/>
            <w:vAlign w:val="center"/>
          </w:tcPr>
          <w:p w14:paraId="77F198C2" w14:textId="77777777" w:rsidR="00B4357D" w:rsidRDefault="00B4357D" w:rsidP="004F4F7B"/>
        </w:tc>
      </w:tr>
      <w:tr w:rsidR="00B4357D" w14:paraId="50CF8FF2" w14:textId="77777777" w:rsidTr="004F4F7B">
        <w:tc>
          <w:tcPr>
            <w:tcW w:w="1696" w:type="dxa"/>
            <w:vAlign w:val="center"/>
          </w:tcPr>
          <w:p w14:paraId="282F3BF7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608" w:type="dxa"/>
            <w:vAlign w:val="center"/>
          </w:tcPr>
          <w:p w14:paraId="371C3950" w14:textId="77777777" w:rsidR="00B4357D" w:rsidRDefault="00B4357D" w:rsidP="004F4F7B"/>
        </w:tc>
      </w:tr>
    </w:tbl>
    <w:p w14:paraId="45D2279B" w14:textId="0D4D5553" w:rsidR="00B4357D" w:rsidRDefault="005F1FE8">
      <w:r>
        <w:t xml:space="preserve"> </w:t>
      </w:r>
    </w:p>
    <w:sectPr w:rsidR="00B4357D" w:rsidSect="009C3D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49"/>
    <w:rsid w:val="000006ED"/>
    <w:rsid w:val="0001158C"/>
    <w:rsid w:val="000521EF"/>
    <w:rsid w:val="00066FE1"/>
    <w:rsid w:val="00091959"/>
    <w:rsid w:val="000A32FA"/>
    <w:rsid w:val="000B51B4"/>
    <w:rsid w:val="001623C7"/>
    <w:rsid w:val="00280505"/>
    <w:rsid w:val="002D1A49"/>
    <w:rsid w:val="002D72D5"/>
    <w:rsid w:val="00307BFE"/>
    <w:rsid w:val="003814D2"/>
    <w:rsid w:val="003C6AE7"/>
    <w:rsid w:val="00411363"/>
    <w:rsid w:val="004C06E5"/>
    <w:rsid w:val="004D020E"/>
    <w:rsid w:val="004F4F7B"/>
    <w:rsid w:val="00503D74"/>
    <w:rsid w:val="005F1FE8"/>
    <w:rsid w:val="00624636"/>
    <w:rsid w:val="006537B4"/>
    <w:rsid w:val="006C0334"/>
    <w:rsid w:val="00776343"/>
    <w:rsid w:val="007C778A"/>
    <w:rsid w:val="008A1C80"/>
    <w:rsid w:val="008E5D11"/>
    <w:rsid w:val="009C3D97"/>
    <w:rsid w:val="00A62D28"/>
    <w:rsid w:val="00A713CA"/>
    <w:rsid w:val="00B11C97"/>
    <w:rsid w:val="00B12B44"/>
    <w:rsid w:val="00B13C95"/>
    <w:rsid w:val="00B4357D"/>
    <w:rsid w:val="00B553D6"/>
    <w:rsid w:val="00C05FF1"/>
    <w:rsid w:val="00D52280"/>
    <w:rsid w:val="00E44F49"/>
    <w:rsid w:val="00EA5346"/>
    <w:rsid w:val="00EB4D55"/>
    <w:rsid w:val="00F82901"/>
    <w:rsid w:val="00FA144D"/>
    <w:rsid w:val="00F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6FC4"/>
  <w15:chartTrackingRefBased/>
  <w15:docId w15:val="{5D1B76EF-005B-4927-8DEE-67449890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D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3D6"/>
    <w:pPr>
      <w:keepNext/>
      <w:keepLines/>
      <w:outlineLvl w:val="0"/>
    </w:pPr>
    <w:rPr>
      <w:rFonts w:ascii="Franklin Gothic Book" w:eastAsiaTheme="majorEastAsia" w:hAnsi="Franklin Gothic Book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D6"/>
    <w:pPr>
      <w:keepNext/>
      <w:keepLines/>
      <w:spacing w:before="40"/>
      <w:jc w:val="center"/>
      <w:outlineLvl w:val="1"/>
    </w:pPr>
    <w:rPr>
      <w:rFonts w:ascii="Franklin Gothic Book" w:eastAsiaTheme="majorEastAsia" w:hAnsi="Franklin Gothic Book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D6"/>
    <w:rPr>
      <w:rFonts w:ascii="Franklin Gothic Book" w:eastAsiaTheme="majorEastAsia" w:hAnsi="Franklin Gothic Book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53D6"/>
    <w:rPr>
      <w:rFonts w:ascii="Franklin Gothic Book" w:eastAsiaTheme="majorEastAsia" w:hAnsi="Franklin Gothic Book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2D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\Documents\Admin\Risk%20Assessments\Risk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Props1.xml><?xml version="1.0" encoding="utf-8"?>
<ds:datastoreItem xmlns:ds="http://schemas.openxmlformats.org/officeDocument/2006/customXml" ds:itemID="{0F8C4B8B-A8F3-4A76-824D-B4F20E82A4B0}"/>
</file>

<file path=customXml/itemProps2.xml><?xml version="1.0" encoding="utf-8"?>
<ds:datastoreItem xmlns:ds="http://schemas.openxmlformats.org/officeDocument/2006/customXml" ds:itemID="{45B47ADC-0AAB-419D-9BA7-7631ADFE7B7B}"/>
</file>

<file path=customXml/itemProps3.xml><?xml version="1.0" encoding="utf-8"?>
<ds:datastoreItem xmlns:ds="http://schemas.openxmlformats.org/officeDocument/2006/customXml" ds:itemID="{19BEBE56-091A-4038-94FA-10FA78D00D0E}"/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</Template>
  <TotalTime>0</TotalTime>
  <Pages>2</Pages>
  <Words>67</Words>
  <Characters>431</Characters>
  <Application>Microsoft Office Word</Application>
  <DocSecurity>0</DocSecurity>
  <Lines>215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Carolyn Godfrey</cp:lastModifiedBy>
  <cp:revision>3</cp:revision>
  <dcterms:created xsi:type="dcterms:W3CDTF">2026-01-28T11:51:00Z</dcterms:created>
  <dcterms:modified xsi:type="dcterms:W3CDTF">2026-01-28T11:51:00Z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</Properties>
</file>