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9780"/>
      </w:tblGrid>
      <w:tr w:rsidR="002D1A49" w14:paraId="1CA58EBB" w14:textId="77777777" w:rsidTr="008E5D11">
        <w:tc>
          <w:tcPr>
            <w:tcW w:w="5529" w:type="dxa"/>
          </w:tcPr>
          <w:p w14:paraId="2B21B1C8" w14:textId="77777777" w:rsidR="002D1A49" w:rsidRPr="00B4357D" w:rsidRDefault="004F4F7B" w:rsidP="00B4357D">
            <w:pPr>
              <w:spacing w:before="240"/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 xml:space="preserve">Event/Activity </w:t>
            </w:r>
            <w:r w:rsidR="00B4357D" w:rsidRPr="00B4357D">
              <w:rPr>
                <w:rFonts w:ascii="Franklin Gothic Book" w:hAnsi="Franklin Gothic Book"/>
                <w:sz w:val="36"/>
                <w:szCs w:val="36"/>
              </w:rPr>
              <w:t>Risk</w:t>
            </w:r>
            <w:r w:rsidR="008E5D11">
              <w:rPr>
                <w:rFonts w:ascii="Franklin Gothic Book" w:hAnsi="Franklin Gothic Book"/>
                <w:sz w:val="36"/>
                <w:szCs w:val="36"/>
              </w:rPr>
              <w:t xml:space="preserve"> </w:t>
            </w:r>
            <w:r w:rsidR="00B4357D" w:rsidRPr="00B4357D">
              <w:rPr>
                <w:rFonts w:ascii="Franklin Gothic Book" w:hAnsi="Franklin Gothic Book"/>
                <w:sz w:val="36"/>
                <w:szCs w:val="36"/>
              </w:rPr>
              <w:t>Assessment</w:t>
            </w:r>
          </w:p>
        </w:tc>
        <w:tc>
          <w:tcPr>
            <w:tcW w:w="9780" w:type="dxa"/>
          </w:tcPr>
          <w:p w14:paraId="46AE0293" w14:textId="77777777" w:rsidR="002D1A49" w:rsidRDefault="004F4F7B" w:rsidP="002D1A4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90C6597" wp14:editId="0BA21ECF">
                  <wp:extent cx="2559867" cy="407498"/>
                  <wp:effectExtent l="0" t="0" r="0" b="0"/>
                  <wp:docPr id="2" name="Picture 2" descr="A picture containing clipar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_methodist_logo_hir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532" cy="41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6160CC" w14:textId="77777777" w:rsidR="0001158C" w:rsidRDefault="0001158C"/>
    <w:p w14:paraId="30CB22D0" w14:textId="77777777" w:rsidR="00B4357D" w:rsidRDefault="00B435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560"/>
        <w:gridCol w:w="6378"/>
      </w:tblGrid>
      <w:tr w:rsidR="00B4357D" w14:paraId="081C9008" w14:textId="77777777" w:rsidTr="004F4F7B">
        <w:tc>
          <w:tcPr>
            <w:tcW w:w="1696" w:type="dxa"/>
            <w:vAlign w:val="center"/>
          </w:tcPr>
          <w:p w14:paraId="7C0361F2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Event/Activity</w:t>
            </w:r>
          </w:p>
        </w:tc>
        <w:tc>
          <w:tcPr>
            <w:tcW w:w="13608" w:type="dxa"/>
            <w:gridSpan w:val="3"/>
            <w:vAlign w:val="center"/>
          </w:tcPr>
          <w:p w14:paraId="28D17FB2" w14:textId="30B090A4" w:rsidR="00B4357D" w:rsidRDefault="00B4357D" w:rsidP="00B43602"/>
        </w:tc>
      </w:tr>
      <w:tr w:rsidR="00B4357D" w14:paraId="4321CE2E" w14:textId="77777777" w:rsidTr="004F4F7B">
        <w:tc>
          <w:tcPr>
            <w:tcW w:w="1696" w:type="dxa"/>
            <w:vAlign w:val="center"/>
          </w:tcPr>
          <w:p w14:paraId="4ACE3781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Date(s)</w:t>
            </w:r>
          </w:p>
        </w:tc>
        <w:tc>
          <w:tcPr>
            <w:tcW w:w="13608" w:type="dxa"/>
            <w:gridSpan w:val="3"/>
            <w:vAlign w:val="center"/>
          </w:tcPr>
          <w:p w14:paraId="64343D55" w14:textId="00A9A2BF" w:rsidR="00B4357D" w:rsidRDefault="00B4357D" w:rsidP="004F4F7B"/>
        </w:tc>
      </w:tr>
      <w:tr w:rsidR="00B4357D" w14:paraId="24CE3155" w14:textId="77777777" w:rsidTr="004F4F7B">
        <w:tc>
          <w:tcPr>
            <w:tcW w:w="1696" w:type="dxa"/>
            <w:vAlign w:val="center"/>
          </w:tcPr>
          <w:p w14:paraId="02EF8E8F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Location</w:t>
            </w:r>
          </w:p>
        </w:tc>
        <w:tc>
          <w:tcPr>
            <w:tcW w:w="13608" w:type="dxa"/>
            <w:gridSpan w:val="3"/>
            <w:vAlign w:val="center"/>
          </w:tcPr>
          <w:p w14:paraId="3B3CC13E" w14:textId="06D53196" w:rsidR="00B4357D" w:rsidRDefault="00B4357D" w:rsidP="004F4F7B"/>
        </w:tc>
      </w:tr>
      <w:tr w:rsidR="004F4F7B" w14:paraId="5FEDFC46" w14:textId="77777777" w:rsidTr="004F4F7B">
        <w:tc>
          <w:tcPr>
            <w:tcW w:w="1696" w:type="dxa"/>
            <w:vAlign w:val="center"/>
          </w:tcPr>
          <w:p w14:paraId="15475123" w14:textId="77777777" w:rsidR="004F4F7B" w:rsidRPr="00B4357D" w:rsidRDefault="004F4F7B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Group</w:t>
            </w:r>
          </w:p>
        </w:tc>
        <w:tc>
          <w:tcPr>
            <w:tcW w:w="5670" w:type="dxa"/>
            <w:vAlign w:val="center"/>
          </w:tcPr>
          <w:p w14:paraId="6C007B96" w14:textId="3BDC03D0" w:rsidR="004F4F7B" w:rsidRDefault="004F4F7B" w:rsidP="004F4F7B"/>
        </w:tc>
        <w:tc>
          <w:tcPr>
            <w:tcW w:w="1560" w:type="dxa"/>
            <w:vAlign w:val="center"/>
          </w:tcPr>
          <w:p w14:paraId="69921B75" w14:textId="77777777" w:rsidR="004F4F7B" w:rsidRDefault="004F4F7B" w:rsidP="004F4F7B">
            <w:r w:rsidRPr="00B4357D">
              <w:rPr>
                <w:rFonts w:ascii="Franklin Gothic Book" w:hAnsi="Franklin Gothic Book"/>
              </w:rPr>
              <w:t>Group Leader</w:t>
            </w:r>
          </w:p>
        </w:tc>
        <w:tc>
          <w:tcPr>
            <w:tcW w:w="6378" w:type="dxa"/>
            <w:vAlign w:val="center"/>
          </w:tcPr>
          <w:p w14:paraId="25343BFC" w14:textId="028B0A03" w:rsidR="004F4F7B" w:rsidRDefault="004F4F7B" w:rsidP="00503D74"/>
        </w:tc>
      </w:tr>
      <w:tr w:rsidR="00B4357D" w14:paraId="440275F0" w14:textId="77777777" w:rsidTr="004F4F7B">
        <w:tc>
          <w:tcPr>
            <w:tcW w:w="1696" w:type="dxa"/>
            <w:vAlign w:val="center"/>
          </w:tcPr>
          <w:p w14:paraId="47F3FF71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Contact Address</w:t>
            </w:r>
          </w:p>
        </w:tc>
        <w:tc>
          <w:tcPr>
            <w:tcW w:w="13608" w:type="dxa"/>
            <w:gridSpan w:val="3"/>
            <w:vAlign w:val="center"/>
          </w:tcPr>
          <w:p w14:paraId="769B6F1C" w14:textId="2B0BBCCE" w:rsidR="00B4357D" w:rsidRDefault="00B4357D" w:rsidP="004F4F7B"/>
        </w:tc>
      </w:tr>
      <w:tr w:rsidR="004F4F7B" w14:paraId="793AEF85" w14:textId="77777777" w:rsidTr="004F4F7B">
        <w:tc>
          <w:tcPr>
            <w:tcW w:w="1696" w:type="dxa"/>
            <w:vAlign w:val="center"/>
          </w:tcPr>
          <w:p w14:paraId="2D736044" w14:textId="77777777" w:rsidR="004F4F7B" w:rsidRPr="00B4357D" w:rsidRDefault="004F4F7B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Phone</w:t>
            </w:r>
          </w:p>
        </w:tc>
        <w:tc>
          <w:tcPr>
            <w:tcW w:w="5670" w:type="dxa"/>
            <w:vAlign w:val="center"/>
          </w:tcPr>
          <w:p w14:paraId="3E40CFA5" w14:textId="7C56E8A7" w:rsidR="004F4F7B" w:rsidRDefault="004F4F7B" w:rsidP="004F4F7B"/>
        </w:tc>
        <w:tc>
          <w:tcPr>
            <w:tcW w:w="1560" w:type="dxa"/>
            <w:vAlign w:val="center"/>
          </w:tcPr>
          <w:p w14:paraId="576AB698" w14:textId="77777777" w:rsidR="004F4F7B" w:rsidRDefault="004F4F7B" w:rsidP="004F4F7B">
            <w:r w:rsidRPr="00B4357D">
              <w:rPr>
                <w:rFonts w:ascii="Franklin Gothic Book" w:hAnsi="Franklin Gothic Book"/>
              </w:rPr>
              <w:t>Email</w:t>
            </w:r>
          </w:p>
        </w:tc>
        <w:tc>
          <w:tcPr>
            <w:tcW w:w="6378" w:type="dxa"/>
            <w:vAlign w:val="center"/>
          </w:tcPr>
          <w:p w14:paraId="33EBD443" w14:textId="2D2839E4" w:rsidR="004F4F7B" w:rsidRDefault="004F4F7B"/>
        </w:tc>
      </w:tr>
      <w:tr w:rsidR="004F4F7B" w14:paraId="02D86860" w14:textId="77777777" w:rsidTr="004F4F7B">
        <w:trPr>
          <w:trHeight w:val="567"/>
        </w:trPr>
        <w:tc>
          <w:tcPr>
            <w:tcW w:w="7366" w:type="dxa"/>
            <w:gridSpan w:val="2"/>
            <w:vAlign w:val="center"/>
          </w:tcPr>
          <w:p w14:paraId="6503B1B5" w14:textId="77777777" w:rsidR="004F4F7B" w:rsidRDefault="00624636" w:rsidP="004F4F7B">
            <w:r>
              <w:rPr>
                <w:rFonts w:ascii="Franklin Gothic Book" w:hAnsi="Franklin Gothic Book"/>
              </w:rPr>
              <w:t>Responsible body,</w:t>
            </w:r>
            <w:r w:rsidR="004F4F7B">
              <w:rPr>
                <w:rFonts w:ascii="Franklin Gothic Book" w:hAnsi="Franklin Gothic Book"/>
              </w:rPr>
              <w:t xml:space="preserve"> for example Church Council/Circuit Meeting</w:t>
            </w:r>
          </w:p>
        </w:tc>
        <w:tc>
          <w:tcPr>
            <w:tcW w:w="7938" w:type="dxa"/>
            <w:gridSpan w:val="2"/>
            <w:vAlign w:val="center"/>
          </w:tcPr>
          <w:p w14:paraId="59C55846" w14:textId="7B41B6F7" w:rsidR="004F4F7B" w:rsidRDefault="004F4F7B" w:rsidP="004F4F7B"/>
        </w:tc>
      </w:tr>
    </w:tbl>
    <w:p w14:paraId="4328D06A" w14:textId="77777777" w:rsidR="00B4357D" w:rsidRDefault="00B435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2843"/>
        <w:gridCol w:w="3412"/>
        <w:gridCol w:w="3754"/>
        <w:gridCol w:w="3070"/>
      </w:tblGrid>
      <w:tr w:rsidR="000006ED" w:rsidRPr="00B4357D" w14:paraId="320A8897" w14:textId="77777777" w:rsidTr="00D64BDD">
        <w:trPr>
          <w:cantSplit/>
          <w:trHeight w:val="259"/>
          <w:tblHeader/>
        </w:trPr>
        <w:tc>
          <w:tcPr>
            <w:tcW w:w="2270" w:type="dxa"/>
            <w:shd w:val="clear" w:color="auto" w:fill="000000" w:themeFill="text1"/>
          </w:tcPr>
          <w:p w14:paraId="0FD04C6D" w14:textId="77777777" w:rsidR="00B4357D" w:rsidRPr="00B4357D" w:rsidRDefault="00B4357D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Activity</w:t>
            </w:r>
          </w:p>
        </w:tc>
        <w:tc>
          <w:tcPr>
            <w:tcW w:w="2843" w:type="dxa"/>
            <w:shd w:val="clear" w:color="auto" w:fill="000000" w:themeFill="text1"/>
          </w:tcPr>
          <w:p w14:paraId="4510BAE1" w14:textId="77777777" w:rsidR="00B4357D" w:rsidRPr="00B4357D" w:rsidRDefault="00B4357D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Possible Risk</w:t>
            </w:r>
          </w:p>
        </w:tc>
        <w:tc>
          <w:tcPr>
            <w:tcW w:w="3412" w:type="dxa"/>
            <w:shd w:val="clear" w:color="auto" w:fill="000000" w:themeFill="text1"/>
          </w:tcPr>
          <w:p w14:paraId="2DDE15F1" w14:textId="77777777" w:rsidR="00B4357D" w:rsidRPr="00B4357D" w:rsidRDefault="00B4357D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Prevention</w:t>
            </w:r>
          </w:p>
        </w:tc>
        <w:tc>
          <w:tcPr>
            <w:tcW w:w="3754" w:type="dxa"/>
            <w:shd w:val="clear" w:color="auto" w:fill="000000" w:themeFill="text1"/>
          </w:tcPr>
          <w:p w14:paraId="3BFC8DFA" w14:textId="77777777" w:rsidR="00B4357D" w:rsidRPr="00B4357D" w:rsidRDefault="00B4357D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Action to be taken to reduce risk</w:t>
            </w:r>
          </w:p>
        </w:tc>
        <w:tc>
          <w:tcPr>
            <w:tcW w:w="3070" w:type="dxa"/>
            <w:shd w:val="clear" w:color="auto" w:fill="000000" w:themeFill="text1"/>
          </w:tcPr>
          <w:p w14:paraId="62DF77F9" w14:textId="77777777" w:rsidR="00B4357D" w:rsidRPr="00B4357D" w:rsidRDefault="002D72D5">
            <w:pPr>
              <w:rPr>
                <w:rFonts w:ascii="Franklin Gothic Book" w:hAnsi="Franklin Gothic Book"/>
                <w:color w:val="FFFFFF" w:themeColor="background1"/>
              </w:rPr>
            </w:pPr>
            <w:r>
              <w:rPr>
                <w:rFonts w:ascii="Franklin Gothic Book" w:hAnsi="Franklin Gothic Book"/>
                <w:color w:val="FFFFFF" w:themeColor="background1"/>
              </w:rPr>
              <w:t>Person/People Responsible</w:t>
            </w:r>
          </w:p>
        </w:tc>
      </w:tr>
      <w:tr w:rsidR="00D52280" w14:paraId="24CE356B" w14:textId="77777777" w:rsidTr="00D64BDD">
        <w:trPr>
          <w:cantSplit/>
          <w:trHeight w:val="690"/>
        </w:trPr>
        <w:tc>
          <w:tcPr>
            <w:tcW w:w="2270" w:type="dxa"/>
          </w:tcPr>
          <w:p w14:paraId="5926C95E" w14:textId="77777777" w:rsidR="00D52280" w:rsidRDefault="00B43602" w:rsidP="00D52280">
            <w:r>
              <w:t>Transport</w:t>
            </w:r>
          </w:p>
        </w:tc>
        <w:tc>
          <w:tcPr>
            <w:tcW w:w="2843" w:type="dxa"/>
          </w:tcPr>
          <w:p w14:paraId="4008040C" w14:textId="77777777" w:rsidR="00D52280" w:rsidRDefault="00B43602" w:rsidP="00D52280">
            <w:r>
              <w:t>Accident</w:t>
            </w:r>
          </w:p>
        </w:tc>
        <w:tc>
          <w:tcPr>
            <w:tcW w:w="3412" w:type="dxa"/>
          </w:tcPr>
          <w:p w14:paraId="0E902597" w14:textId="77777777" w:rsidR="00D52280" w:rsidRDefault="00B43602" w:rsidP="00D52280">
            <w:r>
              <w:t>Coach hired with driver</w:t>
            </w:r>
          </w:p>
        </w:tc>
        <w:tc>
          <w:tcPr>
            <w:tcW w:w="3754" w:type="dxa"/>
          </w:tcPr>
          <w:p w14:paraId="4AFED48B" w14:textId="77777777" w:rsidR="00D52280" w:rsidRDefault="00B43602" w:rsidP="00D52280">
            <w:r>
              <w:t>Reputable coach hire firm engaged to provide transport and arrange driver.</w:t>
            </w:r>
          </w:p>
        </w:tc>
        <w:tc>
          <w:tcPr>
            <w:tcW w:w="3070" w:type="dxa"/>
          </w:tcPr>
          <w:p w14:paraId="2D2CA54D" w14:textId="23152B73" w:rsidR="00D52280" w:rsidRDefault="00D52280" w:rsidP="00D52280"/>
        </w:tc>
      </w:tr>
      <w:tr w:rsidR="00D52280" w14:paraId="45FBE6D8" w14:textId="77777777" w:rsidTr="00D64BDD">
        <w:trPr>
          <w:cantSplit/>
          <w:trHeight w:val="690"/>
        </w:trPr>
        <w:tc>
          <w:tcPr>
            <w:tcW w:w="2270" w:type="dxa"/>
          </w:tcPr>
          <w:p w14:paraId="15E4176D" w14:textId="77777777" w:rsidR="00D52280" w:rsidRDefault="00B43602" w:rsidP="00D52280">
            <w:r>
              <w:t>Trips, slips and falls</w:t>
            </w:r>
          </w:p>
        </w:tc>
        <w:tc>
          <w:tcPr>
            <w:tcW w:w="2843" w:type="dxa"/>
          </w:tcPr>
          <w:p w14:paraId="6A6363FF" w14:textId="77777777" w:rsidR="00D52280" w:rsidRDefault="00B43602" w:rsidP="00D52280">
            <w:r>
              <w:t>Cuts and bruises</w:t>
            </w:r>
          </w:p>
        </w:tc>
        <w:tc>
          <w:tcPr>
            <w:tcW w:w="3412" w:type="dxa"/>
          </w:tcPr>
          <w:p w14:paraId="02001EB5" w14:textId="77777777" w:rsidR="00D52280" w:rsidRDefault="00B43602" w:rsidP="00D52280">
            <w:r>
              <w:t>All to remain seated during journey</w:t>
            </w:r>
          </w:p>
        </w:tc>
        <w:tc>
          <w:tcPr>
            <w:tcW w:w="3754" w:type="dxa"/>
          </w:tcPr>
          <w:p w14:paraId="59A6BCE6" w14:textId="77777777" w:rsidR="00D52280" w:rsidRDefault="00B43602" w:rsidP="00D52280">
            <w:r>
              <w:t>All to be advised about movement on the journey and provision of first aid kit.</w:t>
            </w:r>
          </w:p>
        </w:tc>
        <w:tc>
          <w:tcPr>
            <w:tcW w:w="3070" w:type="dxa"/>
          </w:tcPr>
          <w:p w14:paraId="6CA9B7C5" w14:textId="7E30AF38" w:rsidR="00D52280" w:rsidRDefault="00D52280" w:rsidP="00B43602"/>
        </w:tc>
      </w:tr>
      <w:tr w:rsidR="00A66756" w14:paraId="1DA2D631" w14:textId="77777777" w:rsidTr="00D64BDD">
        <w:trPr>
          <w:cantSplit/>
          <w:trHeight w:val="690"/>
        </w:trPr>
        <w:tc>
          <w:tcPr>
            <w:tcW w:w="2270" w:type="dxa"/>
          </w:tcPr>
          <w:p w14:paraId="5F37D1B3" w14:textId="3496C8BA" w:rsidR="00A66756" w:rsidRDefault="00A66756" w:rsidP="00D52280">
            <w:r>
              <w:t>Travel</w:t>
            </w:r>
          </w:p>
        </w:tc>
        <w:tc>
          <w:tcPr>
            <w:tcW w:w="2843" w:type="dxa"/>
          </w:tcPr>
          <w:p w14:paraId="7B74A687" w14:textId="2ABE74B2" w:rsidR="00A66756" w:rsidRDefault="00A66756" w:rsidP="00D52280">
            <w:r>
              <w:t>Travel sickness</w:t>
            </w:r>
          </w:p>
        </w:tc>
        <w:tc>
          <w:tcPr>
            <w:tcW w:w="3412" w:type="dxa"/>
          </w:tcPr>
          <w:p w14:paraId="45257577" w14:textId="59291EFD" w:rsidR="00A66756" w:rsidRDefault="00CC7C5B" w:rsidP="00D52280">
            <w:r>
              <w:t xml:space="preserve">All on journey to </w:t>
            </w:r>
            <w:r w:rsidR="007E0F31">
              <w:t xml:space="preserve">be asked to bring travel sickness medication if needed </w:t>
            </w:r>
          </w:p>
        </w:tc>
        <w:tc>
          <w:tcPr>
            <w:tcW w:w="3754" w:type="dxa"/>
          </w:tcPr>
          <w:p w14:paraId="491829C6" w14:textId="501EE5C9" w:rsidR="00A66756" w:rsidRDefault="00892ACB" w:rsidP="00D52280">
            <w:r>
              <w:t>Bucket</w:t>
            </w:r>
            <w:r w:rsidR="009273C3">
              <w:t>, wipes</w:t>
            </w:r>
            <w:r>
              <w:t xml:space="preserve"> and newspaper to be </w:t>
            </w:r>
            <w:r w:rsidR="009273C3">
              <w:t xml:space="preserve">bought on the trip by leader to be used if needed.  </w:t>
            </w:r>
          </w:p>
        </w:tc>
        <w:tc>
          <w:tcPr>
            <w:tcW w:w="3070" w:type="dxa"/>
          </w:tcPr>
          <w:p w14:paraId="3F077F13" w14:textId="77777777" w:rsidR="00A66756" w:rsidRDefault="00A66756" w:rsidP="00B43602"/>
        </w:tc>
      </w:tr>
      <w:tr w:rsidR="00D52280" w14:paraId="12C878B1" w14:textId="77777777" w:rsidTr="00D64BDD">
        <w:trPr>
          <w:cantSplit/>
          <w:trHeight w:val="690"/>
        </w:trPr>
        <w:tc>
          <w:tcPr>
            <w:tcW w:w="2270" w:type="dxa"/>
          </w:tcPr>
          <w:p w14:paraId="6BD3C40F" w14:textId="77777777" w:rsidR="00D52280" w:rsidRDefault="00B43602" w:rsidP="00D52280">
            <w:r>
              <w:t>During visit</w:t>
            </w:r>
          </w:p>
        </w:tc>
        <w:tc>
          <w:tcPr>
            <w:tcW w:w="2843" w:type="dxa"/>
          </w:tcPr>
          <w:p w14:paraId="36155A40" w14:textId="77777777" w:rsidR="00D52280" w:rsidRDefault="00B43602" w:rsidP="00D52280">
            <w:r>
              <w:t>Missing/lost people</w:t>
            </w:r>
          </w:p>
        </w:tc>
        <w:tc>
          <w:tcPr>
            <w:tcW w:w="3412" w:type="dxa"/>
          </w:tcPr>
          <w:p w14:paraId="6C342B2E" w14:textId="77777777" w:rsidR="00D52280" w:rsidRDefault="00B43602" w:rsidP="00B43602">
            <w:r>
              <w:t>Departure time and location of departure point to be specific and adhered to</w:t>
            </w:r>
          </w:p>
        </w:tc>
        <w:tc>
          <w:tcPr>
            <w:tcW w:w="3754" w:type="dxa"/>
          </w:tcPr>
          <w:p w14:paraId="28696D10" w14:textId="77777777" w:rsidR="00D52280" w:rsidRDefault="00D64BDD" w:rsidP="00D52280">
            <w:r>
              <w:t xml:space="preserve">All attending will provide their mobile contact numbers </w:t>
            </w:r>
            <w:proofErr w:type="gramStart"/>
            <w:r>
              <w:t>and also</w:t>
            </w:r>
            <w:proofErr w:type="gramEnd"/>
            <w:r>
              <w:t xml:space="preserve"> carry a note of the </w:t>
            </w:r>
            <w:proofErr w:type="gramStart"/>
            <w:r>
              <w:t>leaders</w:t>
            </w:r>
            <w:proofErr w:type="gramEnd"/>
            <w:r>
              <w:t xml:space="preserve"> mobile number.</w:t>
            </w:r>
          </w:p>
        </w:tc>
        <w:tc>
          <w:tcPr>
            <w:tcW w:w="3070" w:type="dxa"/>
          </w:tcPr>
          <w:p w14:paraId="6F89C145" w14:textId="2CBEEC62" w:rsidR="00D52280" w:rsidRDefault="00D52280" w:rsidP="00D52280"/>
        </w:tc>
      </w:tr>
      <w:tr w:rsidR="00D52280" w14:paraId="324C41E9" w14:textId="77777777" w:rsidTr="00D64BDD">
        <w:trPr>
          <w:cantSplit/>
          <w:trHeight w:val="690"/>
        </w:trPr>
        <w:tc>
          <w:tcPr>
            <w:tcW w:w="2270" w:type="dxa"/>
          </w:tcPr>
          <w:p w14:paraId="2FCAE542" w14:textId="77777777" w:rsidR="00D52280" w:rsidRDefault="00D64BDD" w:rsidP="00D52280">
            <w:r>
              <w:t>General Safety</w:t>
            </w:r>
          </w:p>
        </w:tc>
        <w:tc>
          <w:tcPr>
            <w:tcW w:w="2843" w:type="dxa"/>
          </w:tcPr>
          <w:p w14:paraId="15C9EF58" w14:textId="77777777" w:rsidR="00D52280" w:rsidRDefault="00D64BDD" w:rsidP="00D52280">
            <w:r>
              <w:t>No mobile phone/phone u/s</w:t>
            </w:r>
          </w:p>
        </w:tc>
        <w:tc>
          <w:tcPr>
            <w:tcW w:w="3412" w:type="dxa"/>
          </w:tcPr>
          <w:p w14:paraId="7EEFB8B0" w14:textId="77777777" w:rsidR="00D52280" w:rsidRDefault="00D64BDD" w:rsidP="00D52280">
            <w:r>
              <w:t>Check phones and watches before shopping</w:t>
            </w:r>
          </w:p>
        </w:tc>
        <w:tc>
          <w:tcPr>
            <w:tcW w:w="3754" w:type="dxa"/>
          </w:tcPr>
          <w:p w14:paraId="4D8D4135" w14:textId="673611A8" w:rsidR="00D52280" w:rsidRDefault="00D64BDD" w:rsidP="00D52280">
            <w:r>
              <w:t xml:space="preserve">Where necessary, </w:t>
            </w:r>
            <w:r w:rsidR="00404363">
              <w:t>sta</w:t>
            </w:r>
            <w:r w:rsidR="007172E9">
              <w:t>y</w:t>
            </w:r>
            <w:r>
              <w:t xml:space="preserve"> in pairs</w:t>
            </w:r>
          </w:p>
        </w:tc>
        <w:tc>
          <w:tcPr>
            <w:tcW w:w="3070" w:type="dxa"/>
          </w:tcPr>
          <w:p w14:paraId="3F0B5F1A" w14:textId="337F3AF4" w:rsidR="00D52280" w:rsidRDefault="00D52280" w:rsidP="00D52280"/>
        </w:tc>
      </w:tr>
      <w:tr w:rsidR="00D52280" w14:paraId="3FA6109A" w14:textId="77777777" w:rsidTr="00D64BDD">
        <w:trPr>
          <w:cantSplit/>
          <w:trHeight w:val="690"/>
        </w:trPr>
        <w:tc>
          <w:tcPr>
            <w:tcW w:w="2270" w:type="dxa"/>
          </w:tcPr>
          <w:p w14:paraId="32895CD7" w14:textId="77777777" w:rsidR="00D52280" w:rsidRDefault="00D64BDD" w:rsidP="00D52280">
            <w:r>
              <w:t>Shopping</w:t>
            </w:r>
          </w:p>
        </w:tc>
        <w:tc>
          <w:tcPr>
            <w:tcW w:w="2843" w:type="dxa"/>
          </w:tcPr>
          <w:p w14:paraId="5ABB6BBC" w14:textId="77777777" w:rsidR="00D52280" w:rsidRDefault="00D64BDD" w:rsidP="00D52280">
            <w:r>
              <w:t>Illness, Slips and falls</w:t>
            </w:r>
          </w:p>
        </w:tc>
        <w:tc>
          <w:tcPr>
            <w:tcW w:w="3412" w:type="dxa"/>
          </w:tcPr>
          <w:p w14:paraId="6320FE03" w14:textId="77777777" w:rsidR="00D52280" w:rsidRDefault="00D64BDD" w:rsidP="00B43602">
            <w:r>
              <w:t>General care</w:t>
            </w:r>
          </w:p>
        </w:tc>
        <w:tc>
          <w:tcPr>
            <w:tcW w:w="3754" w:type="dxa"/>
          </w:tcPr>
          <w:p w14:paraId="03BD9674" w14:textId="77777777" w:rsidR="00D52280" w:rsidRDefault="00D64BDD" w:rsidP="00D64BDD">
            <w:r>
              <w:t>First aid kits available throughout the centre. Security staff also on duty.</w:t>
            </w:r>
          </w:p>
        </w:tc>
        <w:tc>
          <w:tcPr>
            <w:tcW w:w="3070" w:type="dxa"/>
          </w:tcPr>
          <w:p w14:paraId="1B41A00F" w14:textId="330563D4" w:rsidR="00D52280" w:rsidRDefault="00D52280" w:rsidP="00D52280"/>
        </w:tc>
      </w:tr>
      <w:tr w:rsidR="00E5783B" w14:paraId="16E205C9" w14:textId="77777777" w:rsidTr="00D64BDD">
        <w:trPr>
          <w:cantSplit/>
          <w:trHeight w:val="690"/>
        </w:trPr>
        <w:tc>
          <w:tcPr>
            <w:tcW w:w="2270" w:type="dxa"/>
          </w:tcPr>
          <w:p w14:paraId="2700ED3C" w14:textId="0517AD47" w:rsidR="00E5783B" w:rsidRDefault="00E5783B" w:rsidP="00E5783B">
            <w:r>
              <w:lastRenderedPageBreak/>
              <w:t>Walking</w:t>
            </w:r>
          </w:p>
        </w:tc>
        <w:tc>
          <w:tcPr>
            <w:tcW w:w="2843" w:type="dxa"/>
          </w:tcPr>
          <w:p w14:paraId="6999CFBD" w14:textId="785F2F97" w:rsidR="00E5783B" w:rsidRDefault="00E5783B" w:rsidP="00E5783B">
            <w:r>
              <w:t xml:space="preserve">Heat exhaustion/Heat stroke/dehydration </w:t>
            </w:r>
          </w:p>
        </w:tc>
        <w:tc>
          <w:tcPr>
            <w:tcW w:w="3412" w:type="dxa"/>
          </w:tcPr>
          <w:p w14:paraId="4CC387A9" w14:textId="5C2FC79E" w:rsidR="00E5783B" w:rsidRDefault="00404363" w:rsidP="00E5783B">
            <w:r>
              <w:t>All have</w:t>
            </w:r>
            <w:r w:rsidR="00E5783B">
              <w:t xml:space="preserve"> been advised by </w:t>
            </w:r>
            <w:proofErr w:type="gramStart"/>
            <w:r w:rsidR="00E5783B">
              <w:t>email  to</w:t>
            </w:r>
            <w:proofErr w:type="gramEnd"/>
            <w:r w:rsidR="00E5783B">
              <w:t xml:space="preserve"> bring sufficient water or a hot flask to last all day. Additional bottles of water will be carried in the back-up vehicle.</w:t>
            </w:r>
          </w:p>
        </w:tc>
        <w:tc>
          <w:tcPr>
            <w:tcW w:w="3754" w:type="dxa"/>
          </w:tcPr>
          <w:p w14:paraId="04383DDB" w14:textId="0ED114A6" w:rsidR="00E5783B" w:rsidRDefault="00404363" w:rsidP="00E5783B">
            <w:r>
              <w:t>All</w:t>
            </w:r>
            <w:r w:rsidR="00E5783B">
              <w:t xml:space="preserve"> will be advised at the start of the walk to drink at regular intervals. </w:t>
            </w:r>
          </w:p>
        </w:tc>
        <w:tc>
          <w:tcPr>
            <w:tcW w:w="3070" w:type="dxa"/>
          </w:tcPr>
          <w:p w14:paraId="7CA9BDC4" w14:textId="77777777" w:rsidR="00E5783B" w:rsidRDefault="00E5783B" w:rsidP="00E5783B"/>
        </w:tc>
      </w:tr>
      <w:tr w:rsidR="00E5783B" w14:paraId="4B2323B2" w14:textId="77777777" w:rsidTr="00D64BDD">
        <w:trPr>
          <w:cantSplit/>
          <w:trHeight w:val="690"/>
        </w:trPr>
        <w:tc>
          <w:tcPr>
            <w:tcW w:w="2270" w:type="dxa"/>
          </w:tcPr>
          <w:p w14:paraId="2130005E" w14:textId="749E742E" w:rsidR="00E5783B" w:rsidRDefault="00E5783B" w:rsidP="00E5783B">
            <w:r>
              <w:t>Transport</w:t>
            </w:r>
          </w:p>
        </w:tc>
        <w:tc>
          <w:tcPr>
            <w:tcW w:w="2843" w:type="dxa"/>
          </w:tcPr>
          <w:p w14:paraId="498AE8CB" w14:textId="7DDC0670" w:rsidR="00E5783B" w:rsidRDefault="00E5783B" w:rsidP="00E5783B">
            <w:r>
              <w:t xml:space="preserve">Driver recruitment, qualification and insurance </w:t>
            </w:r>
          </w:p>
        </w:tc>
        <w:tc>
          <w:tcPr>
            <w:tcW w:w="3412" w:type="dxa"/>
          </w:tcPr>
          <w:p w14:paraId="71119AFF" w14:textId="7CEFEF18" w:rsidR="00E5783B" w:rsidRDefault="00E5783B" w:rsidP="00E5783B">
            <w:r>
              <w:t xml:space="preserve">All drivers safely recruited and hold full clean driving licence for more than two years. All drivers covered by Business Insurance. </w:t>
            </w:r>
          </w:p>
        </w:tc>
        <w:tc>
          <w:tcPr>
            <w:tcW w:w="3754" w:type="dxa"/>
          </w:tcPr>
          <w:p w14:paraId="4B740E04" w14:textId="698AA72E" w:rsidR="00E5783B" w:rsidRDefault="00E5783B" w:rsidP="00E5783B">
            <w:r>
              <w:t xml:space="preserve">Driving documents verified by </w:t>
            </w:r>
            <w:r w:rsidR="00E2658C">
              <w:t>Circuit</w:t>
            </w:r>
            <w:r>
              <w:t xml:space="preserve"> Officer.</w:t>
            </w:r>
          </w:p>
        </w:tc>
        <w:tc>
          <w:tcPr>
            <w:tcW w:w="3070" w:type="dxa"/>
          </w:tcPr>
          <w:p w14:paraId="3E4A8027" w14:textId="77777777" w:rsidR="00E5783B" w:rsidRDefault="00E5783B" w:rsidP="00E5783B"/>
        </w:tc>
      </w:tr>
      <w:tr w:rsidR="00E5783B" w14:paraId="59732CF0" w14:textId="77777777" w:rsidTr="00D64BDD">
        <w:trPr>
          <w:cantSplit/>
          <w:trHeight w:val="690"/>
        </w:trPr>
        <w:tc>
          <w:tcPr>
            <w:tcW w:w="2270" w:type="dxa"/>
          </w:tcPr>
          <w:p w14:paraId="1E1D411A" w14:textId="73079534" w:rsidR="00E5783B" w:rsidRDefault="00E5783B" w:rsidP="00E5783B">
            <w:r>
              <w:t>Transport</w:t>
            </w:r>
          </w:p>
        </w:tc>
        <w:tc>
          <w:tcPr>
            <w:tcW w:w="2843" w:type="dxa"/>
          </w:tcPr>
          <w:p w14:paraId="63574953" w14:textId="238FFD04" w:rsidR="00E5783B" w:rsidRDefault="00E2658C" w:rsidP="00E5783B">
            <w:r>
              <w:t>A</w:t>
            </w:r>
            <w:r w:rsidR="00E5783B">
              <w:t xml:space="preserve">ccident </w:t>
            </w:r>
          </w:p>
        </w:tc>
        <w:tc>
          <w:tcPr>
            <w:tcW w:w="3412" w:type="dxa"/>
          </w:tcPr>
          <w:p w14:paraId="26A4EEEA" w14:textId="3BF2A87A" w:rsidR="00E5783B" w:rsidRDefault="00E5783B" w:rsidP="00E5783B">
            <w:r>
              <w:t xml:space="preserve">Seat belts to be worn by </w:t>
            </w:r>
            <w:r w:rsidR="00E2658C">
              <w:t xml:space="preserve">all </w:t>
            </w:r>
            <w:r w:rsidR="007172E9">
              <w:t>passengers</w:t>
            </w:r>
            <w:r>
              <w:t>.</w:t>
            </w:r>
          </w:p>
        </w:tc>
        <w:tc>
          <w:tcPr>
            <w:tcW w:w="3754" w:type="dxa"/>
          </w:tcPr>
          <w:p w14:paraId="206E40DB" w14:textId="5972DBFA" w:rsidR="00E5783B" w:rsidRDefault="007172E9" w:rsidP="00E5783B">
            <w:r>
              <w:t>Leaders</w:t>
            </w:r>
            <w:r w:rsidR="00E5783B">
              <w:t>(s) to check all passengers are wearing seat belts.</w:t>
            </w:r>
          </w:p>
        </w:tc>
        <w:tc>
          <w:tcPr>
            <w:tcW w:w="3070" w:type="dxa"/>
          </w:tcPr>
          <w:p w14:paraId="40BACDBA" w14:textId="77777777" w:rsidR="00E5783B" w:rsidRDefault="00E5783B" w:rsidP="00E5783B"/>
        </w:tc>
      </w:tr>
      <w:tr w:rsidR="004F3B37" w14:paraId="44AA794D" w14:textId="77777777" w:rsidTr="00D64BDD">
        <w:trPr>
          <w:cantSplit/>
          <w:trHeight w:val="690"/>
        </w:trPr>
        <w:tc>
          <w:tcPr>
            <w:tcW w:w="2270" w:type="dxa"/>
          </w:tcPr>
          <w:p w14:paraId="328FE142" w14:textId="44AD1F01" w:rsidR="004F3B37" w:rsidRDefault="004F3B37" w:rsidP="004F3B37">
            <w:r w:rsidRPr="008F208D">
              <w:rPr>
                <w:rFonts w:ascii="Arial" w:hAnsi="Arial" w:cs="Arial"/>
              </w:rPr>
              <w:t>Seasonal and environmental weather conditions</w:t>
            </w:r>
          </w:p>
        </w:tc>
        <w:tc>
          <w:tcPr>
            <w:tcW w:w="2843" w:type="dxa"/>
          </w:tcPr>
          <w:p w14:paraId="408B4A05" w14:textId="77777777" w:rsidR="004F3B37" w:rsidRDefault="004F3B37" w:rsidP="004F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Volunteers/ children</w:t>
            </w:r>
          </w:p>
          <w:p w14:paraId="3AA387CB" w14:textId="77777777" w:rsidR="004F3B37" w:rsidRPr="008F208D" w:rsidRDefault="004F3B37" w:rsidP="004F3B37">
            <w:pPr>
              <w:rPr>
                <w:rFonts w:ascii="Arial" w:hAnsi="Arial" w:cs="Arial"/>
              </w:rPr>
            </w:pPr>
          </w:p>
          <w:p w14:paraId="2E9D58C1" w14:textId="77777777" w:rsidR="004F3B37" w:rsidRPr="008F208D" w:rsidRDefault="004F3B37" w:rsidP="004F3B37">
            <w:pPr>
              <w:rPr>
                <w:rFonts w:ascii="Arial" w:hAnsi="Arial" w:cs="Arial"/>
              </w:rPr>
            </w:pPr>
            <w:r w:rsidRPr="008F208D">
              <w:rPr>
                <w:rFonts w:ascii="Arial" w:hAnsi="Arial" w:cs="Arial"/>
              </w:rPr>
              <w:t xml:space="preserve">Slips trips </w:t>
            </w:r>
            <w:r>
              <w:rPr>
                <w:rFonts w:ascii="Arial" w:hAnsi="Arial" w:cs="Arial"/>
              </w:rPr>
              <w:t>and falls due to wet conditions;</w:t>
            </w:r>
          </w:p>
          <w:p w14:paraId="6562AE11" w14:textId="77777777" w:rsidR="004F3B37" w:rsidRPr="008F208D" w:rsidRDefault="004F3B37" w:rsidP="004F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8F208D">
              <w:rPr>
                <w:rFonts w:ascii="Arial" w:hAnsi="Arial" w:cs="Arial"/>
              </w:rPr>
              <w:t>xposure to extreme weather - cold, wet, heat and sun.</w:t>
            </w:r>
          </w:p>
          <w:p w14:paraId="15BCA6BC" w14:textId="77777777" w:rsidR="004F3B37" w:rsidRPr="008F208D" w:rsidRDefault="004F3B37" w:rsidP="004F3B37">
            <w:pPr>
              <w:rPr>
                <w:rFonts w:ascii="Arial" w:hAnsi="Arial" w:cs="Arial"/>
              </w:rPr>
            </w:pPr>
          </w:p>
          <w:p w14:paraId="54C1744C" w14:textId="77777777" w:rsidR="004F3B37" w:rsidRDefault="004F3B37" w:rsidP="004F3B37"/>
        </w:tc>
        <w:tc>
          <w:tcPr>
            <w:tcW w:w="3412" w:type="dxa"/>
          </w:tcPr>
          <w:p w14:paraId="015524A3" w14:textId="77777777" w:rsidR="004F3B37" w:rsidRDefault="004F3B37" w:rsidP="004F3B37">
            <w:pPr>
              <w:ind w:left="720"/>
              <w:rPr>
                <w:rFonts w:ascii="Arial" w:hAnsi="Arial" w:cs="Arial"/>
              </w:rPr>
            </w:pPr>
          </w:p>
          <w:p w14:paraId="3A6B2661" w14:textId="77777777" w:rsidR="004F3B37" w:rsidRPr="00EE31E1" w:rsidRDefault="004F3B37" w:rsidP="00A31199">
            <w:pPr>
              <w:rPr>
                <w:rFonts w:ascii="Arial" w:hAnsi="Arial" w:cs="Arial"/>
              </w:rPr>
            </w:pPr>
            <w:r w:rsidRPr="00EE31E1">
              <w:rPr>
                <w:rFonts w:ascii="Arial" w:hAnsi="Arial" w:cs="Arial"/>
              </w:rPr>
              <w:t>Weather forecast obtained prior to day.</w:t>
            </w:r>
          </w:p>
          <w:p w14:paraId="3BAC34AD" w14:textId="52D930DD" w:rsidR="004F3B37" w:rsidRPr="00EE31E1" w:rsidRDefault="00A31199" w:rsidP="00A3119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  <w:r w:rsidR="004F3B37" w:rsidRPr="00EE31E1">
              <w:rPr>
                <w:rFonts w:ascii="Arial" w:hAnsi="Arial" w:cs="Arial"/>
                <w:sz w:val="22"/>
                <w:szCs w:val="22"/>
              </w:rPr>
              <w:t xml:space="preserve"> told to dress appropriately.  </w:t>
            </w:r>
          </w:p>
          <w:p w14:paraId="1C9760DA" w14:textId="4662353F" w:rsidR="004F3B37" w:rsidRDefault="004F3B37" w:rsidP="004F3B37"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54" w:type="dxa"/>
          </w:tcPr>
          <w:p w14:paraId="70C223FE" w14:textId="77777777" w:rsidR="004F3B37" w:rsidRDefault="004F3B37" w:rsidP="004F3B37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2EBBCC3" w14:textId="1EAB00F3" w:rsidR="004F3B37" w:rsidRPr="00C85AD7" w:rsidRDefault="004F3B37" w:rsidP="00BA0DA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C85AD7">
              <w:rPr>
                <w:rFonts w:ascii="Arial" w:hAnsi="Arial" w:cs="Arial"/>
                <w:sz w:val="22"/>
                <w:szCs w:val="22"/>
              </w:rPr>
              <w:t xml:space="preserve">Remind </w:t>
            </w:r>
            <w:r w:rsidR="00BA0DAB">
              <w:rPr>
                <w:rFonts w:ascii="Arial" w:hAnsi="Arial" w:cs="Arial"/>
                <w:sz w:val="22"/>
                <w:szCs w:val="22"/>
              </w:rPr>
              <w:t>all</w:t>
            </w:r>
            <w:r w:rsidRPr="00C85AD7">
              <w:rPr>
                <w:rFonts w:ascii="Arial" w:hAnsi="Arial" w:cs="Arial"/>
                <w:sz w:val="22"/>
                <w:szCs w:val="22"/>
              </w:rPr>
              <w:t xml:space="preserve"> of things to bring </w:t>
            </w:r>
            <w:r w:rsidR="0049147F">
              <w:rPr>
                <w:rFonts w:ascii="Arial" w:hAnsi="Arial" w:cs="Arial"/>
                <w:sz w:val="22"/>
                <w:szCs w:val="22"/>
              </w:rPr>
              <w:t xml:space="preserve">things </w:t>
            </w:r>
            <w:r w:rsidRPr="00C85AD7">
              <w:rPr>
                <w:rFonts w:ascii="Arial" w:hAnsi="Arial" w:cs="Arial"/>
                <w:sz w:val="22"/>
                <w:szCs w:val="22"/>
              </w:rPr>
              <w:t xml:space="preserve">suitable for weather (sun cream, suitable clothing for rainy weather). </w:t>
            </w:r>
          </w:p>
          <w:p w14:paraId="766B4B7B" w14:textId="77777777" w:rsidR="004F3B37" w:rsidRDefault="004F3B37" w:rsidP="0049147F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3070" w:type="dxa"/>
          </w:tcPr>
          <w:p w14:paraId="0D3BA80C" w14:textId="77777777" w:rsidR="004F3B37" w:rsidRDefault="004F3B37" w:rsidP="004F3B37"/>
        </w:tc>
      </w:tr>
      <w:tr w:rsidR="008D55B9" w14:paraId="434C8E2E" w14:textId="77777777" w:rsidTr="00D64BDD">
        <w:trPr>
          <w:cantSplit/>
          <w:trHeight w:val="690"/>
        </w:trPr>
        <w:tc>
          <w:tcPr>
            <w:tcW w:w="2270" w:type="dxa"/>
          </w:tcPr>
          <w:p w14:paraId="2221115F" w14:textId="5FE81657" w:rsidR="008D55B9" w:rsidRPr="008F208D" w:rsidRDefault="008D55B9" w:rsidP="008D55B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 w:rsidRPr="008F208D">
              <w:rPr>
                <w:rFonts w:ascii="Arial" w:hAnsi="Arial" w:cs="Arial"/>
                <w:lang w:eastAsia="en-GB"/>
              </w:rPr>
              <w:t>Safeguarding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  <w:p w14:paraId="5AFC4780" w14:textId="77777777" w:rsidR="008D55B9" w:rsidRDefault="008D55B9" w:rsidP="008D55B9"/>
        </w:tc>
        <w:tc>
          <w:tcPr>
            <w:tcW w:w="2843" w:type="dxa"/>
          </w:tcPr>
          <w:p w14:paraId="1B4FF31C" w14:textId="69A42680" w:rsidR="008D55B9" w:rsidRDefault="008D55B9" w:rsidP="008D55B9">
            <w:r>
              <w:rPr>
                <w:rFonts w:ascii="Arial" w:hAnsi="Arial" w:cs="Arial"/>
              </w:rPr>
              <w:t>Volunteers, children</w:t>
            </w:r>
          </w:p>
        </w:tc>
        <w:tc>
          <w:tcPr>
            <w:tcW w:w="3412" w:type="dxa"/>
          </w:tcPr>
          <w:p w14:paraId="5965F728" w14:textId="505319E1" w:rsidR="008D55B9" w:rsidRPr="00675766" w:rsidRDefault="008D55B9" w:rsidP="008D55B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</w:t>
            </w:r>
            <w:r w:rsidR="00AD5A85">
              <w:rPr>
                <w:rFonts w:ascii="Arial" w:hAnsi="Arial" w:cs="Arial"/>
                <w:lang w:eastAsia="en-GB"/>
              </w:rPr>
              <w:t>ll</w:t>
            </w:r>
            <w:r>
              <w:rPr>
                <w:rFonts w:ascii="Arial" w:hAnsi="Arial" w:cs="Arial"/>
                <w:lang w:eastAsia="en-GB"/>
              </w:rPr>
              <w:t xml:space="preserve"> leaders</w:t>
            </w:r>
            <w:r w:rsidR="00AD5A85">
              <w:rPr>
                <w:rFonts w:ascii="Arial" w:hAnsi="Arial" w:cs="Arial"/>
                <w:lang w:eastAsia="en-GB"/>
              </w:rPr>
              <w:t xml:space="preserve"> in place following the full safer recruitment process. </w:t>
            </w:r>
            <w:r w:rsidRPr="00675766">
              <w:rPr>
                <w:rFonts w:ascii="Arial" w:hAnsi="Arial" w:cs="Arial"/>
                <w:lang w:eastAsia="en-GB"/>
              </w:rPr>
              <w:t>times</w:t>
            </w:r>
          </w:p>
          <w:p w14:paraId="37C7A0A2" w14:textId="068A3B62" w:rsidR="008D55B9" w:rsidRDefault="008D55B9" w:rsidP="004B67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 xml:space="preserve">Appropriate </w:t>
            </w:r>
            <w:r w:rsidR="00C35B61">
              <w:rPr>
                <w:rFonts w:ascii="Arial" w:hAnsi="Arial" w:cs="Arial"/>
                <w:lang w:eastAsia="en-GB"/>
              </w:rPr>
              <w:t xml:space="preserve">supervision </w:t>
            </w:r>
            <w:proofErr w:type="gramStart"/>
            <w:r w:rsidR="00C35B61">
              <w:rPr>
                <w:rFonts w:ascii="Arial" w:hAnsi="Arial" w:cs="Arial"/>
                <w:lang w:eastAsia="en-GB"/>
              </w:rPr>
              <w:t>maintained</w:t>
            </w:r>
            <w:r>
              <w:rPr>
                <w:rFonts w:ascii="Arial" w:hAnsi="Arial" w:cs="Arial"/>
                <w:lang w:eastAsia="en-GB"/>
              </w:rPr>
              <w:t xml:space="preserve"> at all times</w:t>
            </w:r>
            <w:proofErr w:type="gramEnd"/>
          </w:p>
          <w:p w14:paraId="006A3E4C" w14:textId="11F29A9D" w:rsidR="008D55B9" w:rsidRPr="00675766" w:rsidRDefault="008D55B9" w:rsidP="00910C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 xml:space="preserve">All children and adults must be signed in/ out of the </w:t>
            </w:r>
            <w:r w:rsidR="00AD5A85">
              <w:rPr>
                <w:rFonts w:ascii="Arial" w:hAnsi="Arial" w:cs="Arial"/>
                <w:lang w:eastAsia="en-GB"/>
              </w:rPr>
              <w:t>trip.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  <w:p w14:paraId="652E4B71" w14:textId="335FADB1" w:rsidR="001063F0" w:rsidRPr="00C35B61" w:rsidRDefault="00AD5A85" w:rsidP="00910C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D55B9">
              <w:rPr>
                <w:rFonts w:ascii="Arial" w:hAnsi="Arial" w:cs="Arial"/>
              </w:rPr>
              <w:t>onsent</w:t>
            </w:r>
            <w:r>
              <w:rPr>
                <w:rFonts w:ascii="Arial" w:hAnsi="Arial" w:cs="Arial"/>
              </w:rPr>
              <w:t xml:space="preserve"> to be in place for </w:t>
            </w:r>
            <w:r w:rsidR="008D55B9">
              <w:rPr>
                <w:rFonts w:ascii="Arial" w:hAnsi="Arial" w:cs="Arial"/>
              </w:rPr>
              <w:t>taking and sharing photos. Provide an explanation of what photos you will take and where you plan to use them.</w:t>
            </w:r>
          </w:p>
        </w:tc>
        <w:tc>
          <w:tcPr>
            <w:tcW w:w="3754" w:type="dxa"/>
          </w:tcPr>
          <w:p w14:paraId="3C1118D3" w14:textId="464CFAF9" w:rsidR="008D55B9" w:rsidRDefault="00C35B61" w:rsidP="008D55B9">
            <w:r>
              <w:rPr>
                <w:rFonts w:ascii="Arial" w:hAnsi="Arial" w:cs="Arial"/>
              </w:rPr>
              <w:t>All people on the trip to know who to contact if there is a concern</w:t>
            </w:r>
          </w:p>
        </w:tc>
        <w:tc>
          <w:tcPr>
            <w:tcW w:w="3070" w:type="dxa"/>
          </w:tcPr>
          <w:p w14:paraId="76F22A45" w14:textId="77777777" w:rsidR="008D55B9" w:rsidRDefault="008D55B9" w:rsidP="008D55B9"/>
        </w:tc>
      </w:tr>
      <w:tr w:rsidR="008D55B9" w14:paraId="38483F4B" w14:textId="77777777" w:rsidTr="00D64BDD">
        <w:trPr>
          <w:cantSplit/>
          <w:trHeight w:val="690"/>
        </w:trPr>
        <w:tc>
          <w:tcPr>
            <w:tcW w:w="2270" w:type="dxa"/>
          </w:tcPr>
          <w:p w14:paraId="18EA9083" w14:textId="77777777" w:rsidR="008D55B9" w:rsidRDefault="008D55B9" w:rsidP="008D55B9"/>
        </w:tc>
        <w:tc>
          <w:tcPr>
            <w:tcW w:w="2843" w:type="dxa"/>
          </w:tcPr>
          <w:p w14:paraId="79B6B3AC" w14:textId="77777777" w:rsidR="008D55B9" w:rsidRDefault="008D55B9" w:rsidP="008D55B9"/>
        </w:tc>
        <w:tc>
          <w:tcPr>
            <w:tcW w:w="3412" w:type="dxa"/>
          </w:tcPr>
          <w:p w14:paraId="7117D5A0" w14:textId="77777777" w:rsidR="008D55B9" w:rsidRDefault="008D55B9" w:rsidP="008D55B9"/>
        </w:tc>
        <w:tc>
          <w:tcPr>
            <w:tcW w:w="3754" w:type="dxa"/>
          </w:tcPr>
          <w:p w14:paraId="3A6B5CFA" w14:textId="77777777" w:rsidR="008D55B9" w:rsidRDefault="008D55B9" w:rsidP="008D55B9"/>
        </w:tc>
        <w:tc>
          <w:tcPr>
            <w:tcW w:w="3070" w:type="dxa"/>
          </w:tcPr>
          <w:p w14:paraId="43DAB46B" w14:textId="77777777" w:rsidR="008D55B9" w:rsidRDefault="008D55B9" w:rsidP="008D55B9"/>
        </w:tc>
      </w:tr>
      <w:tr w:rsidR="008D55B9" w14:paraId="3F9E1240" w14:textId="77777777" w:rsidTr="00D64BDD">
        <w:trPr>
          <w:cantSplit/>
          <w:trHeight w:val="690"/>
        </w:trPr>
        <w:tc>
          <w:tcPr>
            <w:tcW w:w="2270" w:type="dxa"/>
          </w:tcPr>
          <w:p w14:paraId="0FDD80BB" w14:textId="77777777" w:rsidR="008D55B9" w:rsidRDefault="008D55B9" w:rsidP="008D55B9"/>
        </w:tc>
        <w:tc>
          <w:tcPr>
            <w:tcW w:w="2843" w:type="dxa"/>
          </w:tcPr>
          <w:p w14:paraId="3FA044F3" w14:textId="77777777" w:rsidR="008D55B9" w:rsidRDefault="008D55B9" w:rsidP="008D55B9"/>
        </w:tc>
        <w:tc>
          <w:tcPr>
            <w:tcW w:w="3412" w:type="dxa"/>
          </w:tcPr>
          <w:p w14:paraId="0281EEE7" w14:textId="77777777" w:rsidR="008D55B9" w:rsidRDefault="008D55B9" w:rsidP="008D55B9"/>
        </w:tc>
        <w:tc>
          <w:tcPr>
            <w:tcW w:w="3754" w:type="dxa"/>
          </w:tcPr>
          <w:p w14:paraId="4DB6D87A" w14:textId="77777777" w:rsidR="008D55B9" w:rsidRDefault="008D55B9" w:rsidP="008D55B9"/>
        </w:tc>
        <w:tc>
          <w:tcPr>
            <w:tcW w:w="3070" w:type="dxa"/>
          </w:tcPr>
          <w:p w14:paraId="7A9BA1E0" w14:textId="77777777" w:rsidR="008D55B9" w:rsidRDefault="008D55B9" w:rsidP="008D55B9"/>
        </w:tc>
      </w:tr>
    </w:tbl>
    <w:p w14:paraId="6AF750F3" w14:textId="77777777" w:rsidR="00B4357D" w:rsidRDefault="00B435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21"/>
        <w:gridCol w:w="2722"/>
        <w:gridCol w:w="2721"/>
        <w:gridCol w:w="2722"/>
        <w:gridCol w:w="2722"/>
      </w:tblGrid>
      <w:tr w:rsidR="00B4357D" w14:paraId="54FDC05D" w14:textId="77777777" w:rsidTr="3B17A61D">
        <w:tc>
          <w:tcPr>
            <w:tcW w:w="1696" w:type="dxa"/>
            <w:vAlign w:val="center"/>
          </w:tcPr>
          <w:p w14:paraId="2CE97D1B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lastRenderedPageBreak/>
              <w:t>Completed by</w:t>
            </w:r>
          </w:p>
        </w:tc>
        <w:tc>
          <w:tcPr>
            <w:tcW w:w="13608" w:type="dxa"/>
            <w:gridSpan w:val="5"/>
            <w:vAlign w:val="center"/>
          </w:tcPr>
          <w:p w14:paraId="14712DFB" w14:textId="76147E45" w:rsidR="00B4357D" w:rsidRDefault="00B4357D" w:rsidP="004F4F7B"/>
        </w:tc>
      </w:tr>
      <w:tr w:rsidR="00B4357D" w14:paraId="554B8157" w14:textId="77777777" w:rsidTr="3B17A61D">
        <w:tc>
          <w:tcPr>
            <w:tcW w:w="1696" w:type="dxa"/>
            <w:vAlign w:val="center"/>
          </w:tcPr>
          <w:p w14:paraId="25C982E2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Signed</w:t>
            </w:r>
          </w:p>
        </w:tc>
        <w:tc>
          <w:tcPr>
            <w:tcW w:w="13608" w:type="dxa"/>
            <w:gridSpan w:val="5"/>
            <w:vAlign w:val="center"/>
          </w:tcPr>
          <w:p w14:paraId="3EAEDC70" w14:textId="40C8E561" w:rsidR="00B4357D" w:rsidRDefault="00B4357D" w:rsidP="004F4F7B"/>
        </w:tc>
      </w:tr>
      <w:tr w:rsidR="00B4357D" w14:paraId="10CE588E" w14:textId="77777777" w:rsidTr="3B17A61D">
        <w:tc>
          <w:tcPr>
            <w:tcW w:w="1696" w:type="dxa"/>
            <w:vAlign w:val="center"/>
          </w:tcPr>
          <w:p w14:paraId="4CADB97A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</w:t>
            </w:r>
          </w:p>
        </w:tc>
        <w:tc>
          <w:tcPr>
            <w:tcW w:w="13608" w:type="dxa"/>
            <w:gridSpan w:val="5"/>
            <w:vAlign w:val="center"/>
          </w:tcPr>
          <w:p w14:paraId="3FB1531D" w14:textId="0B3D1A93" w:rsidR="00B4357D" w:rsidRDefault="00B4357D" w:rsidP="004F4F7B"/>
        </w:tc>
      </w:tr>
      <w:tr w:rsidR="000B51B4" w14:paraId="3EC89413" w14:textId="77777777" w:rsidTr="3B17A61D">
        <w:trPr>
          <w:trHeight w:val="975"/>
        </w:trPr>
        <w:tc>
          <w:tcPr>
            <w:tcW w:w="1696" w:type="dxa"/>
            <w:vAlign w:val="center"/>
          </w:tcPr>
          <w:p w14:paraId="5727EAF8" w14:textId="77777777" w:rsidR="000B51B4" w:rsidRPr="00B4357D" w:rsidRDefault="000B51B4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 to review</w:t>
            </w:r>
          </w:p>
        </w:tc>
        <w:tc>
          <w:tcPr>
            <w:tcW w:w="2721" w:type="dxa"/>
            <w:vAlign w:val="center"/>
          </w:tcPr>
          <w:p w14:paraId="316E0C74" w14:textId="42313678" w:rsidR="000B51B4" w:rsidRDefault="000B51B4" w:rsidP="004F4F7B"/>
        </w:tc>
        <w:tc>
          <w:tcPr>
            <w:tcW w:w="2722" w:type="dxa"/>
            <w:vAlign w:val="center"/>
          </w:tcPr>
          <w:p w14:paraId="65E0883E" w14:textId="77777777" w:rsidR="000B51B4" w:rsidRDefault="000B51B4" w:rsidP="004F4F7B">
            <w:r>
              <w:rPr>
                <w:rFonts w:ascii="Franklin Gothic Book" w:hAnsi="Franklin Gothic Book"/>
              </w:rPr>
              <w:t>Date sent to Circuit Safeguarding Officer</w:t>
            </w:r>
          </w:p>
        </w:tc>
        <w:tc>
          <w:tcPr>
            <w:tcW w:w="2721" w:type="dxa"/>
            <w:vAlign w:val="center"/>
          </w:tcPr>
          <w:p w14:paraId="71D7A503" w14:textId="750374DA" w:rsidR="000B51B4" w:rsidRDefault="000B51B4" w:rsidP="004F4F7B"/>
        </w:tc>
        <w:tc>
          <w:tcPr>
            <w:tcW w:w="2722" w:type="dxa"/>
            <w:vAlign w:val="center"/>
          </w:tcPr>
          <w:p w14:paraId="78E252E8" w14:textId="0F448C4E" w:rsidR="000B51B4" w:rsidRDefault="000B51B4" w:rsidP="3B17A61D">
            <w:pPr>
              <w:rPr>
                <w:rFonts w:ascii="Franklin Gothic Book" w:hAnsi="Franklin Gothic Book"/>
              </w:rPr>
            </w:pPr>
            <w:r w:rsidRPr="3B17A61D">
              <w:rPr>
                <w:rFonts w:ascii="Franklin Gothic Book" w:hAnsi="Franklin Gothic Book"/>
              </w:rPr>
              <w:t>Date sent to Regional Officer</w:t>
            </w:r>
            <w:r w:rsidR="7819C99E" w:rsidRPr="3B17A61D">
              <w:rPr>
                <w:rFonts w:ascii="Franklin Gothic Book" w:hAnsi="Franklin Gothic Book"/>
              </w:rPr>
              <w:t xml:space="preserve"> for Safeguarding</w:t>
            </w:r>
          </w:p>
        </w:tc>
        <w:tc>
          <w:tcPr>
            <w:tcW w:w="2722" w:type="dxa"/>
            <w:vAlign w:val="center"/>
          </w:tcPr>
          <w:p w14:paraId="1D938100" w14:textId="20A6D88B" w:rsidR="000B51B4" w:rsidRDefault="000B51B4" w:rsidP="004F4F7B"/>
        </w:tc>
      </w:tr>
    </w:tbl>
    <w:p w14:paraId="2FE563C9" w14:textId="77777777" w:rsidR="00B4357D" w:rsidRDefault="00B435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08"/>
      </w:tblGrid>
      <w:tr w:rsidR="00B4357D" w14:paraId="35E9A773" w14:textId="77777777" w:rsidTr="00DD0B45">
        <w:trPr>
          <w:trHeight w:val="794"/>
        </w:trPr>
        <w:tc>
          <w:tcPr>
            <w:tcW w:w="1696" w:type="dxa"/>
            <w:vAlign w:val="center"/>
          </w:tcPr>
          <w:p w14:paraId="0E31E96B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Post event comments</w:t>
            </w:r>
          </w:p>
        </w:tc>
        <w:tc>
          <w:tcPr>
            <w:tcW w:w="13608" w:type="dxa"/>
            <w:vAlign w:val="center"/>
          </w:tcPr>
          <w:p w14:paraId="2BD467B8" w14:textId="77777777" w:rsidR="00B4357D" w:rsidRDefault="00B4357D" w:rsidP="004F4F7B"/>
          <w:p w14:paraId="0E9BBA04" w14:textId="77777777" w:rsidR="00F82901" w:rsidRDefault="00F82901" w:rsidP="004F4F7B"/>
          <w:p w14:paraId="1E124B93" w14:textId="77777777" w:rsidR="00F82901" w:rsidRDefault="00F82901" w:rsidP="004F4F7B"/>
          <w:p w14:paraId="3EEA19B9" w14:textId="77777777" w:rsidR="00F82901" w:rsidRDefault="00F82901" w:rsidP="004F4F7B"/>
        </w:tc>
      </w:tr>
      <w:tr w:rsidR="00B4357D" w14:paraId="66886236" w14:textId="77777777" w:rsidTr="004F4F7B">
        <w:tc>
          <w:tcPr>
            <w:tcW w:w="1696" w:type="dxa"/>
            <w:vAlign w:val="center"/>
          </w:tcPr>
          <w:p w14:paraId="5FC9A710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Signed</w:t>
            </w:r>
          </w:p>
        </w:tc>
        <w:tc>
          <w:tcPr>
            <w:tcW w:w="13608" w:type="dxa"/>
            <w:vAlign w:val="center"/>
          </w:tcPr>
          <w:p w14:paraId="561B0B2B" w14:textId="77777777" w:rsidR="00B4357D" w:rsidRDefault="00B4357D" w:rsidP="004F4F7B"/>
        </w:tc>
      </w:tr>
      <w:tr w:rsidR="00B4357D" w14:paraId="4DC4302E" w14:textId="77777777" w:rsidTr="004F4F7B">
        <w:tc>
          <w:tcPr>
            <w:tcW w:w="1696" w:type="dxa"/>
            <w:vAlign w:val="center"/>
          </w:tcPr>
          <w:p w14:paraId="192C998C" w14:textId="77777777" w:rsidR="00B4357D" w:rsidRPr="00B4357D" w:rsidRDefault="00B4357D" w:rsidP="004F4F7B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</w:t>
            </w:r>
          </w:p>
        </w:tc>
        <w:tc>
          <w:tcPr>
            <w:tcW w:w="13608" w:type="dxa"/>
            <w:vAlign w:val="center"/>
          </w:tcPr>
          <w:p w14:paraId="5F0B40DC" w14:textId="77777777" w:rsidR="00B4357D" w:rsidRDefault="00B4357D" w:rsidP="004F4F7B"/>
        </w:tc>
      </w:tr>
    </w:tbl>
    <w:p w14:paraId="7A794301" w14:textId="7E5A133C" w:rsidR="00B4357D" w:rsidRDefault="00B4357D" w:rsidP="00DD0B45"/>
    <w:sectPr w:rsidR="00B4357D" w:rsidSect="009C3D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AA5"/>
    <w:multiLevelType w:val="hybridMultilevel"/>
    <w:tmpl w:val="26AAB46E"/>
    <w:lvl w:ilvl="0" w:tplc="C484A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70C6"/>
    <w:multiLevelType w:val="hybridMultilevel"/>
    <w:tmpl w:val="71BCD8BA"/>
    <w:lvl w:ilvl="0" w:tplc="C484A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6256012">
    <w:abstractNumId w:val="0"/>
  </w:num>
  <w:num w:numId="2" w16cid:durableId="8653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FF5980C-80AC-47BF-AAAB-6A3B4B59FE26}"/>
    <w:docVar w:name="dgnword-eventsink" w:val="2883008409648"/>
  </w:docVars>
  <w:rsids>
    <w:rsidRoot w:val="00E44F49"/>
    <w:rsid w:val="000006ED"/>
    <w:rsid w:val="0001158C"/>
    <w:rsid w:val="00066FE1"/>
    <w:rsid w:val="00091959"/>
    <w:rsid w:val="000B51B4"/>
    <w:rsid w:val="00102B2C"/>
    <w:rsid w:val="001063F0"/>
    <w:rsid w:val="00205565"/>
    <w:rsid w:val="00252EBE"/>
    <w:rsid w:val="00280505"/>
    <w:rsid w:val="002C4DF8"/>
    <w:rsid w:val="002D1A49"/>
    <w:rsid w:val="002D72D5"/>
    <w:rsid w:val="003743CC"/>
    <w:rsid w:val="003814D2"/>
    <w:rsid w:val="00404363"/>
    <w:rsid w:val="00411363"/>
    <w:rsid w:val="00455A08"/>
    <w:rsid w:val="0047239E"/>
    <w:rsid w:val="0049147F"/>
    <w:rsid w:val="004B67B8"/>
    <w:rsid w:val="004C06E5"/>
    <w:rsid w:val="004D020E"/>
    <w:rsid w:val="004F3B37"/>
    <w:rsid w:val="004F4F7B"/>
    <w:rsid w:val="00503D74"/>
    <w:rsid w:val="005B65E1"/>
    <w:rsid w:val="005F1FE8"/>
    <w:rsid w:val="00624636"/>
    <w:rsid w:val="007172E9"/>
    <w:rsid w:val="00722BA9"/>
    <w:rsid w:val="00776343"/>
    <w:rsid w:val="007E0F31"/>
    <w:rsid w:val="00892ACB"/>
    <w:rsid w:val="008D55B9"/>
    <w:rsid w:val="008E5D11"/>
    <w:rsid w:val="00910CD1"/>
    <w:rsid w:val="009273C3"/>
    <w:rsid w:val="009C3D97"/>
    <w:rsid w:val="00A31199"/>
    <w:rsid w:val="00A62D28"/>
    <w:rsid w:val="00A66756"/>
    <w:rsid w:val="00AD5A85"/>
    <w:rsid w:val="00B11C97"/>
    <w:rsid w:val="00B12B44"/>
    <w:rsid w:val="00B13C95"/>
    <w:rsid w:val="00B27C5E"/>
    <w:rsid w:val="00B4357D"/>
    <w:rsid w:val="00B43602"/>
    <w:rsid w:val="00B553D6"/>
    <w:rsid w:val="00BA0DAB"/>
    <w:rsid w:val="00C35B61"/>
    <w:rsid w:val="00C869B4"/>
    <w:rsid w:val="00CC7C5B"/>
    <w:rsid w:val="00CD1FDA"/>
    <w:rsid w:val="00D52280"/>
    <w:rsid w:val="00D64BDD"/>
    <w:rsid w:val="00DB3296"/>
    <w:rsid w:val="00DD0B45"/>
    <w:rsid w:val="00E2658C"/>
    <w:rsid w:val="00E44F49"/>
    <w:rsid w:val="00E5783B"/>
    <w:rsid w:val="00EA5346"/>
    <w:rsid w:val="00EB4D55"/>
    <w:rsid w:val="00EE1B40"/>
    <w:rsid w:val="00F82901"/>
    <w:rsid w:val="00FA144D"/>
    <w:rsid w:val="3B17A61D"/>
    <w:rsid w:val="7819C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E58C"/>
  <w15:docId w15:val="{52CA0D60-9896-4673-AAF0-4B543500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D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3D6"/>
    <w:pPr>
      <w:keepNext/>
      <w:keepLines/>
      <w:outlineLvl w:val="0"/>
    </w:pPr>
    <w:rPr>
      <w:rFonts w:ascii="Franklin Gothic Book" w:eastAsiaTheme="majorEastAsia" w:hAnsi="Franklin Gothic Book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D6"/>
    <w:pPr>
      <w:keepNext/>
      <w:keepLines/>
      <w:spacing w:before="40"/>
      <w:jc w:val="center"/>
      <w:outlineLvl w:val="1"/>
    </w:pPr>
    <w:rPr>
      <w:rFonts w:ascii="Franklin Gothic Book" w:eastAsiaTheme="majorEastAsia" w:hAnsi="Franklin Gothic Book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D6"/>
    <w:rPr>
      <w:rFonts w:ascii="Franklin Gothic Book" w:eastAsiaTheme="majorEastAsia" w:hAnsi="Franklin Gothic Book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53D6"/>
    <w:rPr>
      <w:rFonts w:ascii="Franklin Gothic Book" w:eastAsiaTheme="majorEastAsia" w:hAnsi="Franklin Gothic Book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2D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F3B37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F3B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ael\Documents\Admin\Risk%20Assessments\Risk%20Assess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00c74-94bc-4dde-a20b-ad387db84ff7">
      <Terms xmlns="http://schemas.microsoft.com/office/infopath/2007/PartnerControls"/>
    </lcf76f155ced4ddcb4097134ff3c332f>
    <TaxCatchAll xmlns="a5dc146a-4152-403c-a7c9-0ea51a298a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E6DB7782C8409534A9B734352B9B" ma:contentTypeVersion="12" ma:contentTypeDescription="Create a new document." ma:contentTypeScope="" ma:versionID="767b5a354b77d46c9dce786f184d5dc2">
  <xsd:schema xmlns:xsd="http://www.w3.org/2001/XMLSchema" xmlns:xs="http://www.w3.org/2001/XMLSchema" xmlns:p="http://schemas.microsoft.com/office/2006/metadata/properties" xmlns:ns2="8b100c74-94bc-4dde-a20b-ad387db84ff7" xmlns:ns3="a5dc146a-4152-403c-a7c9-0ea51a298aa9" targetNamespace="http://schemas.microsoft.com/office/2006/metadata/properties" ma:root="true" ma:fieldsID="ae7d1965111c4cb5a4b047ff4eced84a" ns2:_="" ns3:_="">
    <xsd:import namespace="8b100c74-94bc-4dde-a20b-ad387db84ff7"/>
    <xsd:import namespace="a5dc146a-4152-403c-a7c9-0ea51a298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0c74-94bc-4dde-a20b-ad387db84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4fd3f6-5f20-4e97-acb8-f105e12c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c146a-4152-403c-a7c9-0ea51a298a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c6b497-d9d5-4edc-b286-53e16fb11217}" ma:internalName="TaxCatchAll" ma:showField="CatchAllData" ma:web="a5dc146a-4152-403c-a7c9-0ea51a298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CBB97-A39C-4077-985E-6FFABF0B1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1A36F-32D6-4911-B2D5-8267F7887D3B}">
  <ds:schemaRefs>
    <ds:schemaRef ds:uri="http://schemas.microsoft.com/office/2006/metadata/properties"/>
    <ds:schemaRef ds:uri="http://schemas.microsoft.com/office/infopath/2007/PartnerControls"/>
    <ds:schemaRef ds:uri="8b100c74-94bc-4dde-a20b-ad387db84ff7"/>
    <ds:schemaRef ds:uri="a5dc146a-4152-403c-a7c9-0ea51a298aa9"/>
  </ds:schemaRefs>
</ds:datastoreItem>
</file>

<file path=customXml/itemProps3.xml><?xml version="1.0" encoding="utf-8"?>
<ds:datastoreItem xmlns:ds="http://schemas.openxmlformats.org/officeDocument/2006/customXml" ds:itemID="{05F713C9-F3B2-40BE-9EC4-DB46859B6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00c74-94bc-4dde-a20b-ad387db84ff7"/>
    <ds:schemaRef ds:uri="a5dc146a-4152-403c-a7c9-0ea51a298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</Template>
  <TotalTime>0</TotalTime>
  <Pages>3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Godfrey</dc:creator>
  <cp:keywords/>
  <dc:description/>
  <cp:lastModifiedBy>Carolyn Godfrey</cp:lastModifiedBy>
  <cp:revision>2</cp:revision>
  <cp:lastPrinted>2018-11-05T20:48:00Z</cp:lastPrinted>
  <dcterms:created xsi:type="dcterms:W3CDTF">2026-04-29T12:59:00Z</dcterms:created>
  <dcterms:modified xsi:type="dcterms:W3CDTF">2026-04-29T12:59:00Z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0x0101008872E6DB7782C8409534A9B734352B9B</vt:lpwstr>
  </property>
  <property fmtid="{D5CDD505-2E9C-101B-9397-08002B2CF9AE}" pid="3" name="MediaServiceImageTags">
    <vt:lpwstr/>
  </property>
</Properties>
</file>